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44E1" w14:textId="13B912B3" w:rsidR="00DF3947" w:rsidRPr="007441E1" w:rsidRDefault="00D707AA" w:rsidP="00DF3947">
      <w:pPr>
        <w:pStyle w:val="WCbody"/>
        <w:spacing w:before="0"/>
        <w:rPr>
          <w:noProof/>
          <w:color w:val="004C76"/>
          <w:lang w:eastAsia="en-AU"/>
        </w:rPr>
      </w:pPr>
      <w:r w:rsidRPr="007441E1">
        <w:rPr>
          <w:color w:val="004C76"/>
          <w:sz w:val="20"/>
        </w:rPr>
        <w:t xml:space="preserve">This form is to be completed by the </w:t>
      </w:r>
      <w:r w:rsidR="00234D42">
        <w:rPr>
          <w:color w:val="004C76"/>
          <w:sz w:val="20"/>
        </w:rPr>
        <w:t xml:space="preserve">trade waste </w:t>
      </w:r>
      <w:r w:rsidRPr="007441E1">
        <w:rPr>
          <w:color w:val="004C76"/>
          <w:sz w:val="20"/>
        </w:rPr>
        <w:t>permit holder prior to reassessment by Water Corporation. This information will assist in the determination of your revised frequency</w:t>
      </w:r>
      <w:r w:rsidRPr="007441E1">
        <w:rPr>
          <w:color w:val="004C76"/>
        </w:rPr>
        <w:t>.</w:t>
      </w:r>
      <w:r w:rsidR="001E3C17" w:rsidRPr="007441E1">
        <w:rPr>
          <w:noProof/>
          <w:color w:val="004C76"/>
          <w:lang w:eastAsia="en-AU"/>
        </w:rPr>
        <w:t xml:space="preserve"> </w:t>
      </w:r>
    </w:p>
    <w:p w14:paraId="16FC3D0A" w14:textId="77777777" w:rsidR="00DF3947" w:rsidRPr="007441E1" w:rsidRDefault="00DF3947" w:rsidP="00DF3947">
      <w:pPr>
        <w:pStyle w:val="WCbody"/>
        <w:spacing w:before="0"/>
        <w:rPr>
          <w:rStyle w:val="Hyperlink"/>
          <w:color w:val="004C76"/>
          <w:sz w:val="20"/>
        </w:rPr>
      </w:pPr>
      <w:r w:rsidRPr="007441E1">
        <w:rPr>
          <w:b/>
          <w:color w:val="004C76"/>
          <w:sz w:val="20"/>
        </w:rPr>
        <w:t xml:space="preserve">Please return completed application to: </w:t>
      </w:r>
      <w:r w:rsidRPr="007441E1">
        <w:rPr>
          <w:color w:val="004C76"/>
          <w:sz w:val="20"/>
        </w:rPr>
        <w:t xml:space="preserve">Email: </w:t>
      </w:r>
      <w:hyperlink r:id="rId8" w:history="1">
        <w:r w:rsidRPr="007441E1">
          <w:rPr>
            <w:rStyle w:val="Hyperlink"/>
            <w:color w:val="004C76"/>
            <w:sz w:val="20"/>
          </w:rPr>
          <w:t>fogman@watercorporation.com.au</w:t>
        </w:r>
      </w:hyperlink>
    </w:p>
    <w:p w14:paraId="65BE5F2E" w14:textId="77777777" w:rsidR="0071133F" w:rsidRPr="007441E1" w:rsidRDefault="0071133F" w:rsidP="00DF3947">
      <w:pPr>
        <w:pStyle w:val="WCbody"/>
        <w:spacing w:before="0"/>
        <w:rPr>
          <w:rStyle w:val="Hyperlink"/>
          <w:color w:val="004C76"/>
          <w:sz w:val="20"/>
        </w:rPr>
      </w:pPr>
    </w:p>
    <w:p w14:paraId="53564A8A" w14:textId="77777777" w:rsidR="00DF3947" w:rsidRPr="00DF3947" w:rsidRDefault="00955BFC" w:rsidP="00DF3947">
      <w:pPr>
        <w:pStyle w:val="WCbody"/>
        <w:spacing w:before="0"/>
        <w:rPr>
          <w:rStyle w:val="Hyperlink"/>
          <w:sz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ADBAED" wp14:editId="720AE766">
                <wp:simplePos x="0" y="0"/>
                <wp:positionH relativeFrom="column">
                  <wp:posOffset>3810</wp:posOffset>
                </wp:positionH>
                <wp:positionV relativeFrom="paragraph">
                  <wp:posOffset>47625</wp:posOffset>
                </wp:positionV>
                <wp:extent cx="6115050" cy="1619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78B5" w14:textId="77777777" w:rsidR="001E3C17" w:rsidRPr="006D51BB" w:rsidRDefault="001E3C17" w:rsidP="001E3C17">
                            <w:pPr>
                              <w:keepNext/>
                              <w:keepLines/>
                              <w:spacing w:before="240"/>
                              <w:outlineLvl w:val="0"/>
                              <w:rPr>
                                <w:rFonts w:eastAsia="Times New Roman"/>
                                <w:b/>
                                <w:color w:val="004C76"/>
                                <w:sz w:val="24"/>
                                <w:szCs w:val="24"/>
                              </w:rPr>
                            </w:pPr>
                            <w:r w:rsidRPr="006D51BB">
                              <w:rPr>
                                <w:rFonts w:eastAsia="Times New Roman"/>
                                <w:b/>
                                <w:color w:val="004C76"/>
                                <w:sz w:val="24"/>
                                <w:szCs w:val="24"/>
                              </w:rPr>
                              <w:t>R</w:t>
                            </w:r>
                            <w:r w:rsidR="00DF3947" w:rsidRPr="006D51BB">
                              <w:rPr>
                                <w:rFonts w:eastAsia="Times New Roman"/>
                                <w:b/>
                                <w:color w:val="004C76"/>
                                <w:sz w:val="24"/>
                                <w:szCs w:val="24"/>
                              </w:rPr>
                              <w:t>e</w:t>
                            </w:r>
                            <w:r w:rsidRPr="006D51BB">
                              <w:rPr>
                                <w:rFonts w:eastAsia="Times New Roman"/>
                                <w:b/>
                                <w:color w:val="004C76"/>
                                <w:sz w:val="24"/>
                                <w:szCs w:val="24"/>
                              </w:rPr>
                              <w:t>ason for Reassessment</w:t>
                            </w:r>
                          </w:p>
                          <w:p w14:paraId="13809C89" w14:textId="77777777" w:rsidR="001E3C17" w:rsidRPr="007441E1" w:rsidRDefault="001E3C17" w:rsidP="00955BFC">
                            <w:pPr>
                              <w:spacing w:line="240" w:lineRule="auto"/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Change in cooking</w:t>
                            </w:r>
                            <w:r w:rsidR="001D0789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/ meal preparation processes</w:t>
                            </w:r>
                            <w:r w:rsidR="00DF3947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  <w:t xml:space="preserve">    </w:t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837328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  </w:t>
                            </w:r>
                            <w:r w:rsidR="00CE523B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Upgrade of Grease Arrestor </w:t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</w:r>
                            <w:r w:rsidR="00837328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</w:p>
                          <w:p w14:paraId="4801F302" w14:textId="77777777" w:rsidR="001E3C17" w:rsidRPr="007441E1" w:rsidRDefault="001E3C17" w:rsidP="00955BFC">
                            <w:pPr>
                              <w:spacing w:line="240" w:lineRule="auto"/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Change in business hours:</w:t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</w:r>
                            <w:r w:rsidR="00DF3947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                 </w:t>
                            </w:r>
                            <w:r w:rsidR="00837328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  <w:t xml:space="preserve">Change in seating capacity: </w:t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</w:r>
                            <w:r w:rsidR="00837328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</w:p>
                          <w:p w14:paraId="0DD47942" w14:textId="77777777" w:rsidR="001E3C17" w:rsidRPr="007441E1" w:rsidRDefault="001E3C17" w:rsidP="00955BFC">
                            <w:pPr>
                              <w:spacing w:line="240" w:lineRule="auto"/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Other:</w:t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  <w:t xml:space="preserve">                  </w:t>
                            </w:r>
                            <w:r w:rsidR="00837328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</w:p>
                          <w:p w14:paraId="2B3C912D" w14:textId="77777777" w:rsidR="001E3C17" w:rsidRPr="007441E1" w:rsidRDefault="001E3C17" w:rsidP="001E3C17">
                            <w:pPr>
                              <w:rPr>
                                <w:color w:val="004C76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Please specify: </w:t>
                            </w:r>
                            <w:r w:rsidR="00A60BAF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ADBA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3.75pt;width:481.5pt;height:127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" filled="f" strokecolor="#4472c4 [3204]" strokeweight="1pt">
                <v:textbox>
                  <w:txbxContent>
                    <w:p w14:paraId="400178B5" w14:textId="77777777" w:rsidR="001E3C17" w:rsidRPr="006D51BB" w:rsidRDefault="001E3C17" w:rsidP="001E3C17">
                      <w:pPr>
                        <w:keepNext/>
                        <w:keepLines/>
                        <w:spacing w:before="240"/>
                        <w:outlineLvl w:val="0"/>
                        <w:rPr>
                          <w:rFonts w:eastAsia="Times New Roman"/>
                          <w:b/>
                          <w:color w:val="004C76"/>
                          <w:sz w:val="24"/>
                          <w:szCs w:val="24"/>
                        </w:rPr>
                      </w:pPr>
                      <w:r w:rsidRPr="006D51BB">
                        <w:rPr>
                          <w:rFonts w:eastAsia="Times New Roman"/>
                          <w:b/>
                          <w:color w:val="004C76"/>
                          <w:sz w:val="24"/>
                          <w:szCs w:val="24"/>
                        </w:rPr>
                        <w:t>R</w:t>
                      </w:r>
                      <w:r w:rsidR="00DF3947" w:rsidRPr="006D51BB">
                        <w:rPr>
                          <w:rFonts w:eastAsia="Times New Roman"/>
                          <w:b/>
                          <w:color w:val="004C76"/>
                          <w:sz w:val="24"/>
                          <w:szCs w:val="24"/>
                        </w:rPr>
                        <w:t>e</w:t>
                      </w:r>
                      <w:r w:rsidRPr="006D51BB">
                        <w:rPr>
                          <w:rFonts w:eastAsia="Times New Roman"/>
                          <w:b/>
                          <w:color w:val="004C76"/>
                          <w:sz w:val="24"/>
                          <w:szCs w:val="24"/>
                        </w:rPr>
                        <w:t>ason for Reassessment</w:t>
                      </w:r>
                    </w:p>
                    <w:p w14:paraId="13809C89" w14:textId="77777777" w:rsidR="001E3C17" w:rsidRPr="007441E1" w:rsidRDefault="001E3C17" w:rsidP="00955BFC">
                      <w:pPr>
                        <w:spacing w:line="240" w:lineRule="auto"/>
                        <w:rPr>
                          <w:rFonts w:eastAsia="Calibri"/>
                          <w:color w:val="004C76"/>
                          <w:sz w:val="20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>Change in cooking</w:t>
                      </w:r>
                      <w:r w:rsidR="001D0789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>/ meal preparation processes</w:t>
                      </w:r>
                      <w:r w:rsidR="00DF3947"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  <w:t xml:space="preserve">    </w:t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837328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  </w:t>
                      </w:r>
                      <w:r w:rsidR="00CE523B"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Upgrade of Grease Arrestor </w:t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</w:r>
                      <w:r w:rsidR="00837328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</w:p>
                    <w:p w14:paraId="4801F302" w14:textId="77777777" w:rsidR="001E3C17" w:rsidRPr="007441E1" w:rsidRDefault="001E3C17" w:rsidP="00955BFC">
                      <w:pPr>
                        <w:spacing w:line="240" w:lineRule="auto"/>
                        <w:rPr>
                          <w:rFonts w:eastAsia="Calibri"/>
                          <w:color w:val="004C76"/>
                          <w:sz w:val="20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>Change in business hours:</w:t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</w:r>
                      <w:r w:rsidR="00DF3947"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                 </w:t>
                      </w:r>
                      <w:r w:rsidR="00837328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  <w:t xml:space="preserve">Change in seating capacity: </w:t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</w:r>
                      <w:r w:rsidR="00837328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</w:p>
                    <w:p w14:paraId="0DD47942" w14:textId="77777777" w:rsidR="001E3C17" w:rsidRPr="007441E1" w:rsidRDefault="001E3C17" w:rsidP="00955BFC">
                      <w:pPr>
                        <w:spacing w:line="240" w:lineRule="auto"/>
                        <w:rPr>
                          <w:rFonts w:eastAsia="Calibri"/>
                          <w:color w:val="004C76"/>
                          <w:sz w:val="20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>Other:</w:t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  <w:t xml:space="preserve">                  </w:t>
                      </w:r>
                      <w:r w:rsidR="00837328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</w:p>
                    <w:p w14:paraId="2B3C912D" w14:textId="77777777" w:rsidR="001E3C17" w:rsidRPr="007441E1" w:rsidRDefault="001E3C17" w:rsidP="001E3C17">
                      <w:pPr>
                        <w:rPr>
                          <w:color w:val="004C76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Please specify: </w:t>
                      </w:r>
                      <w:r w:rsidR="00A60BAF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0768060" w14:textId="77777777" w:rsidR="00D707AA" w:rsidRDefault="00D707AA" w:rsidP="00D707AA">
      <w:pPr>
        <w:spacing w:line="240" w:lineRule="auto"/>
      </w:pPr>
      <w:r w:rsidRPr="00D707AA">
        <w:t xml:space="preserve"> </w:t>
      </w:r>
    </w:p>
    <w:p w14:paraId="4D27C076" w14:textId="77777777" w:rsidR="002321B5" w:rsidRDefault="004A7295" w:rsidP="001E3C17">
      <w:pPr>
        <w:pStyle w:val="WCbody"/>
        <w:rPr>
          <w:color w:val="084975"/>
        </w:rPr>
      </w:pPr>
      <w:r w:rsidRPr="00EE3103">
        <w:rPr>
          <w:color w:val="084975"/>
        </w:rPr>
        <w:t xml:space="preserve"> </w:t>
      </w:r>
    </w:p>
    <w:p w14:paraId="090F43B1" w14:textId="77777777" w:rsidR="001E3C17" w:rsidRDefault="001E3C17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</w:p>
    <w:p w14:paraId="29A48218" w14:textId="77777777" w:rsidR="001E3C17" w:rsidRDefault="001E3C17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</w:p>
    <w:p w14:paraId="271F8D51" w14:textId="77777777" w:rsidR="001E3C17" w:rsidRDefault="00A60BAF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A3E86C" wp14:editId="0312CD50">
                <wp:simplePos x="0" y="0"/>
                <wp:positionH relativeFrom="column">
                  <wp:posOffset>1142849</wp:posOffset>
                </wp:positionH>
                <wp:positionV relativeFrom="paragraph">
                  <wp:posOffset>142240</wp:posOffset>
                </wp:positionV>
                <wp:extent cx="4619625" cy="168910"/>
                <wp:effectExtent l="0" t="0" r="28575" b="2159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08711" w14:textId="77777777" w:rsidR="00A60BAF" w:rsidRPr="00A60BAF" w:rsidRDefault="00A60BAF" w:rsidP="00A60B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3E86C" id="Text Box 308" o:spid="_x0000_s1027" type="#_x0000_t202" style="position:absolute;margin-left:90pt;margin-top:11.2pt;width:363.75pt;height:13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" filled="f" strokecolor="#004c76" strokeweight="1pt">
                <v:textbox>
                  <w:txbxContent>
                    <w:p w14:paraId="2DF08711" w14:textId="77777777" w:rsidR="00A60BAF" w:rsidRPr="00A60BAF" w:rsidRDefault="00A60BAF" w:rsidP="00A60B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D118E" w14:textId="77777777" w:rsidR="001E3C17" w:rsidRDefault="00955BFC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  <w:r w:rsidRPr="001E3C17">
        <w:rPr>
          <w:noProof/>
          <w:color w:val="084975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83F33F" wp14:editId="3416973F">
                <wp:simplePos x="0" y="0"/>
                <wp:positionH relativeFrom="column">
                  <wp:posOffset>3810</wp:posOffset>
                </wp:positionH>
                <wp:positionV relativeFrom="paragraph">
                  <wp:posOffset>260714</wp:posOffset>
                </wp:positionV>
                <wp:extent cx="6115050" cy="35337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533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AA5A7" w14:textId="77777777" w:rsidR="001E3C17" w:rsidRPr="007441E1" w:rsidRDefault="001E3C17" w:rsidP="001E3C17">
                            <w:pPr>
                              <w:keepNext/>
                              <w:keepLines/>
                              <w:spacing w:before="240"/>
                              <w:outlineLvl w:val="0"/>
                              <w:rPr>
                                <w:rFonts w:eastAsia="Times New Roman"/>
                                <w:b/>
                                <w:color w:val="004C76"/>
                                <w:sz w:val="24"/>
                                <w:szCs w:val="24"/>
                              </w:rPr>
                            </w:pPr>
                            <w:r w:rsidRPr="007441E1">
                              <w:rPr>
                                <w:rFonts w:eastAsia="Times New Roman"/>
                                <w:b/>
                                <w:color w:val="004C76"/>
                                <w:sz w:val="24"/>
                                <w:szCs w:val="24"/>
                              </w:rPr>
                              <w:t xml:space="preserve">Business Details </w:t>
                            </w:r>
                          </w:p>
                          <w:p w14:paraId="1791A3A7" w14:textId="77777777" w:rsidR="001E3C17" w:rsidRPr="007441E1" w:rsidRDefault="001E3C17" w:rsidP="001E3C17">
                            <w:pPr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Trade Waste Permit number:</w:t>
                            </w:r>
                            <w:r w:rsidR="002545F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2211D3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</w:p>
                          <w:p w14:paraId="4940090C" w14:textId="77777777" w:rsidR="001E3C17" w:rsidRPr="007441E1" w:rsidRDefault="001E3C17" w:rsidP="001E3C17">
                            <w:pPr>
                              <w:spacing w:before="120"/>
                              <w:rPr>
                                <w:rFonts w:eastAsia="Calibri"/>
                                <w:color w:val="004C76"/>
                                <w:sz w:val="20"/>
                                <w:u w:val="single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Trading name:</w:t>
                            </w:r>
                          </w:p>
                          <w:p w14:paraId="38A7E0DC" w14:textId="77777777" w:rsidR="001E3C17" w:rsidRPr="007441E1" w:rsidRDefault="000176EA" w:rsidP="001E3C17">
                            <w:pPr>
                              <w:spacing w:before="120"/>
                              <w:rPr>
                                <w:rFonts w:eastAsia="Calibri"/>
                                <w:color w:val="004C76"/>
                                <w:sz w:val="20"/>
                                <w:u w:val="single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Business Address</w:t>
                            </w:r>
                            <w:r w:rsidR="001E3C17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:</w:t>
                            </w:r>
                          </w:p>
                          <w:p w14:paraId="1B6A270C" w14:textId="77777777" w:rsidR="00847915" w:rsidRPr="007441E1" w:rsidRDefault="004A6029" w:rsidP="002211D3">
                            <w:pPr>
                              <w:rPr>
                                <w:rFonts w:eastAsia="Calibri"/>
                                <w:color w:val="004C76"/>
                                <w:sz w:val="20"/>
                                <w:u w:val="single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Grease Arrestor B</w:t>
                            </w:r>
                            <w:r w:rsidR="0084791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arcode:</w:t>
                            </w:r>
                            <w:r w:rsidR="00847915" w:rsidRPr="007441E1">
                              <w:rPr>
                                <w:rFonts w:eastAsia="Calibri"/>
                                <w:color w:val="004C76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268CA01" w14:textId="77777777" w:rsidR="002545F6" w:rsidRPr="007441E1" w:rsidRDefault="000B3A53" w:rsidP="0009559D">
                            <w:pPr>
                              <w:rPr>
                                <w:rFonts w:eastAsia="Calibri"/>
                                <w:color w:val="004C76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S</w:t>
                            </w:r>
                            <w:r w:rsidR="001E3C17" w:rsidRPr="007441E1">
                              <w:rPr>
                                <w:rFonts w:eastAsia="Calibri"/>
                                <w:color w:val="004C76"/>
                                <w:sz w:val="20"/>
                                <w:shd w:val="clear" w:color="auto" w:fill="FFFFFF"/>
                              </w:rPr>
                              <w:t>ize of Grease Arrestor:</w:t>
                            </w:r>
                            <w:r w:rsidR="00C003DD" w:rsidRPr="00DE3FF7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</w:r>
                            <w:r w:rsidR="00C003DD" w:rsidRPr="00DE3FF7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</w:r>
                            <w:r w:rsidR="00C003DD" w:rsidRPr="00DE3FF7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</w:r>
                            <w:r w:rsidR="00C003DD" w:rsidRPr="00DE3FF7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  <w:t xml:space="preserve">      </w:t>
                            </w:r>
                            <w:r w:rsidR="00B00877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  <w:t>(Litres)</w:t>
                            </w:r>
                          </w:p>
                          <w:p w14:paraId="191A6F9E" w14:textId="77777777" w:rsidR="001E3C17" w:rsidRPr="007441E1" w:rsidRDefault="001E3C17" w:rsidP="001E3C17">
                            <w:pPr>
                              <w:spacing w:before="80"/>
                              <w:rPr>
                                <w:rFonts w:eastAsia="Calibri"/>
                                <w:color w:val="004C76"/>
                                <w:sz w:val="20"/>
                                <w:shd w:val="clear" w:color="auto" w:fill="FFFFFF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  <w:shd w:val="clear" w:color="auto" w:fill="FFFFFF"/>
                              </w:rPr>
                              <w:t xml:space="preserve">Make of </w:t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Grease Arrestor:</w:t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2545F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Galvin</w:t>
                            </w:r>
                            <w:r w:rsidR="0094283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2545F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  <w:r w:rsidR="0094283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AF69A0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94283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2545F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Halgan</w:t>
                            </w:r>
                            <w:r w:rsidR="0094283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2545F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94283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 </w:t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2545F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Viking</w:t>
                            </w:r>
                            <w:r w:rsidR="0094283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2545F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94283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  </w:t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Mascot </w:t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94283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  </w:t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GRAF </w:t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94283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  </w:t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ACO </w:t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  <w:r w:rsidR="0094283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  </w:t>
                            </w:r>
                            <w:r w:rsidR="00E1237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2545F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Other</w:t>
                            </w:r>
                            <w:r w:rsidR="0091267E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 </w:t>
                            </w:r>
                            <w:r w:rsidR="002545F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</w:p>
                          <w:p w14:paraId="2638BF6A" w14:textId="77777777" w:rsidR="001E3C17" w:rsidRPr="007441E1" w:rsidRDefault="001E3C17" w:rsidP="001E3C17">
                            <w:pPr>
                              <w:spacing w:before="80"/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  <w:shd w:val="clear" w:color="auto" w:fill="FFFFFF"/>
                              </w:rPr>
                              <w:t xml:space="preserve">Is the Grease Arrestor shared </w:t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with any other business?</w:t>
                            </w:r>
                            <w:r w:rsidR="0084791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  <w:t xml:space="preserve">Yes </w:t>
                            </w:r>
                            <w:r w:rsidR="0084791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  <w:r w:rsidR="0084791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</w:r>
                            <w:r w:rsidR="0084791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  <w:t xml:space="preserve">No </w:t>
                            </w:r>
                            <w:r w:rsidR="0084791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</w:p>
                          <w:p w14:paraId="6A141621" w14:textId="1FA453C4" w:rsidR="00FC7021" w:rsidRPr="007441E1" w:rsidRDefault="00FC7021" w:rsidP="001E3C17">
                            <w:pPr>
                              <w:spacing w:before="80"/>
                              <w:rPr>
                                <w:rFonts w:eastAsia="Calibri"/>
                                <w:color w:val="004C76"/>
                                <w:sz w:val="20"/>
                                <w:shd w:val="clear" w:color="auto" w:fill="FFFFFF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  <w:shd w:val="clear" w:color="auto" w:fill="FFFFFF"/>
                              </w:rPr>
                              <w:t>If yes</w:t>
                            </w:r>
                            <w:r w:rsidR="00DE3FF7">
                              <w:rPr>
                                <w:rFonts w:eastAsia="Calibri"/>
                                <w:color w:val="004C76"/>
                                <w:sz w:val="20"/>
                                <w:shd w:val="clear" w:color="auto" w:fill="FFFFFF"/>
                              </w:rPr>
                              <w:t>,</w:t>
                            </w: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  <w:shd w:val="clear" w:color="auto" w:fill="FFFFFF"/>
                              </w:rPr>
                              <w:t xml:space="preserve"> please specify </w:t>
                            </w:r>
                          </w:p>
                          <w:p w14:paraId="1FA1DAEA" w14:textId="77777777" w:rsidR="001E3C17" w:rsidRPr="007441E1" w:rsidRDefault="00FC7021" w:rsidP="001E3C17">
                            <w:pPr>
                              <w:spacing w:before="80"/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  <w:shd w:val="clear" w:color="auto" w:fill="FFFFFF"/>
                              </w:rPr>
                              <w:t>W</w:t>
                            </w:r>
                            <w:r w:rsidR="001E3C17" w:rsidRPr="007441E1">
                              <w:rPr>
                                <w:rFonts w:eastAsia="Calibri"/>
                                <w:color w:val="004C76"/>
                                <w:sz w:val="20"/>
                                <w:shd w:val="clear" w:color="auto" w:fill="FFFFFF"/>
                              </w:rPr>
                              <w:t xml:space="preserve">ho is the responsible party for </w:t>
                            </w:r>
                            <w:r w:rsidR="001E3C17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servicing shared grease arresto</w:t>
                            </w:r>
                            <w:r w:rsidR="00C0796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rs</w:t>
                            </w:r>
                            <w:r w:rsidR="0086495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?</w:t>
                            </w:r>
                            <w:r w:rsidR="00C07965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C003DD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Owner </w:t>
                            </w:r>
                            <w:r w:rsidR="00C003DD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  <w:r w:rsidR="00C003DD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ab/>
                              <w:t>Agent</w:t>
                            </w:r>
                            <w:r w:rsidR="0091267E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 </w:t>
                            </w:r>
                            <w:r w:rsidR="00C003DD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sym w:font="Wingdings 2" w:char="F0A3"/>
                            </w:r>
                          </w:p>
                          <w:p w14:paraId="1F57FE34" w14:textId="794F2044" w:rsidR="001E3C17" w:rsidRPr="007441E1" w:rsidRDefault="001E3C17" w:rsidP="001E3C17">
                            <w:pPr>
                              <w:spacing w:before="120" w:line="264" w:lineRule="auto"/>
                              <w:rPr>
                                <w:rFonts w:eastAsia="Calibri"/>
                                <w:color w:val="004C76"/>
                                <w:sz w:val="20"/>
                                <w:u w:val="single"/>
                              </w:rPr>
                            </w:pPr>
                            <w:r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Who is grease arrestor pumped o</w:t>
                            </w:r>
                            <w:r w:rsidR="00864956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ut by? </w:t>
                            </w:r>
                            <w:r w:rsidR="00DE3FF7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e.g.</w:t>
                            </w:r>
                            <w:r w:rsidR="00DE3FF7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 </w:t>
                            </w:r>
                            <w:r w:rsidR="0091267E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 xml:space="preserve">Liquid waste </w:t>
                            </w:r>
                            <w:r w:rsidR="00D40D69" w:rsidRPr="007441E1">
                              <w:rPr>
                                <w:rFonts w:eastAsia="Calibri"/>
                                <w:color w:val="004C76"/>
                                <w:sz w:val="20"/>
                              </w:rPr>
                              <w:t>contractor</w:t>
                            </w:r>
                          </w:p>
                          <w:p w14:paraId="0DBFD767" w14:textId="77777777" w:rsidR="000B3A53" w:rsidRPr="004A6029" w:rsidRDefault="000B3A53" w:rsidP="001E3C17">
                            <w:pPr>
                              <w:spacing w:before="120" w:line="264" w:lineRule="auto"/>
                              <w:rPr>
                                <w:rFonts w:eastAsia="Calibri"/>
                                <w:b/>
                                <w:color w:val="084975"/>
                                <w:sz w:val="18"/>
                                <w:szCs w:val="18"/>
                              </w:rPr>
                            </w:pPr>
                            <w:r w:rsidRPr="007441E1">
                              <w:rPr>
                                <w:rFonts w:eastAsia="Calibri"/>
                                <w:b/>
                                <w:color w:val="004C76"/>
                                <w:sz w:val="18"/>
                                <w:szCs w:val="18"/>
                              </w:rPr>
                              <w:t>NOTE:  One grease arrestor per application (grease arrestors in series can be submitted on the one form</w:t>
                            </w:r>
                            <w:r w:rsidRPr="004A6029">
                              <w:rPr>
                                <w:rFonts w:eastAsia="Calibri"/>
                                <w:b/>
                                <w:color w:val="084975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13B73AF9" w14:textId="77777777" w:rsidR="000B3A53" w:rsidRDefault="000B3A53" w:rsidP="001E3C17">
                            <w:pPr>
                              <w:spacing w:before="120" w:line="264" w:lineRule="auto"/>
                              <w:rPr>
                                <w:rFonts w:eastAsia="Calibri"/>
                                <w:color w:val="084975"/>
                                <w:sz w:val="20"/>
                                <w:u w:val="single"/>
                              </w:rPr>
                            </w:pPr>
                          </w:p>
                          <w:p w14:paraId="775E30E7" w14:textId="77777777" w:rsidR="000B3A53" w:rsidRDefault="000B3A53" w:rsidP="001E3C17">
                            <w:pPr>
                              <w:spacing w:before="120" w:line="264" w:lineRule="auto"/>
                              <w:rPr>
                                <w:rFonts w:eastAsia="Calibri"/>
                                <w:color w:val="084975"/>
                                <w:sz w:val="20"/>
                                <w:u w:val="single"/>
                              </w:rPr>
                            </w:pPr>
                          </w:p>
                          <w:p w14:paraId="738714F0" w14:textId="77777777" w:rsidR="000B3A53" w:rsidRPr="00DF3947" w:rsidRDefault="000B3A53" w:rsidP="001E3C17">
                            <w:pPr>
                              <w:spacing w:before="120" w:line="264" w:lineRule="auto"/>
                              <w:rPr>
                                <w:rFonts w:eastAsia="Calibri"/>
                                <w:color w:val="084975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Calibri"/>
                                <w:color w:val="084975"/>
                                <w:sz w:val="20"/>
                                <w:u w:val="single"/>
                              </w:rPr>
                              <w:t>Pleas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F33F" id="_x0000_s1028" type="#_x0000_t202" style="position:absolute;margin-left:.3pt;margin-top:20.55pt;width:481.5pt;height:27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" filled="f" strokecolor="#4472c4 [3204]" strokeweight="1pt">
                <v:textbox>
                  <w:txbxContent>
                    <w:p w14:paraId="135AA5A7" w14:textId="77777777" w:rsidR="001E3C17" w:rsidRPr="007441E1" w:rsidRDefault="001E3C17" w:rsidP="001E3C17">
                      <w:pPr>
                        <w:keepNext/>
                        <w:keepLines/>
                        <w:spacing w:before="240"/>
                        <w:outlineLvl w:val="0"/>
                        <w:rPr>
                          <w:rFonts w:eastAsia="Times New Roman"/>
                          <w:b/>
                          <w:color w:val="004C76"/>
                          <w:sz w:val="24"/>
                          <w:szCs w:val="24"/>
                        </w:rPr>
                      </w:pPr>
                      <w:r w:rsidRPr="007441E1">
                        <w:rPr>
                          <w:rFonts w:eastAsia="Times New Roman"/>
                          <w:b/>
                          <w:color w:val="004C76"/>
                          <w:sz w:val="24"/>
                          <w:szCs w:val="24"/>
                        </w:rPr>
                        <w:t xml:space="preserve">Business Details </w:t>
                      </w:r>
                    </w:p>
                    <w:p w14:paraId="1791A3A7" w14:textId="77777777" w:rsidR="001E3C17" w:rsidRPr="007441E1" w:rsidRDefault="001E3C17" w:rsidP="001E3C17">
                      <w:pPr>
                        <w:rPr>
                          <w:rFonts w:eastAsia="Calibri"/>
                          <w:color w:val="004C76"/>
                          <w:sz w:val="20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>Trade Waste Permit number:</w:t>
                      </w:r>
                      <w:r w:rsidR="002545F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2211D3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</w:p>
                    <w:p w14:paraId="4940090C" w14:textId="77777777" w:rsidR="001E3C17" w:rsidRPr="007441E1" w:rsidRDefault="001E3C17" w:rsidP="001E3C17">
                      <w:pPr>
                        <w:spacing w:before="120"/>
                        <w:rPr>
                          <w:rFonts w:eastAsia="Calibri"/>
                          <w:color w:val="004C76"/>
                          <w:sz w:val="20"/>
                          <w:u w:val="single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>Trading name:</w:t>
                      </w:r>
                    </w:p>
                    <w:p w14:paraId="38A7E0DC" w14:textId="77777777" w:rsidR="001E3C17" w:rsidRPr="007441E1" w:rsidRDefault="000176EA" w:rsidP="001E3C17">
                      <w:pPr>
                        <w:spacing w:before="120"/>
                        <w:rPr>
                          <w:rFonts w:eastAsia="Calibri"/>
                          <w:color w:val="004C76"/>
                          <w:sz w:val="20"/>
                          <w:u w:val="single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>Business Address</w:t>
                      </w:r>
                      <w:r w:rsidR="001E3C17" w:rsidRPr="007441E1">
                        <w:rPr>
                          <w:rFonts w:eastAsia="Calibri"/>
                          <w:color w:val="004C76"/>
                          <w:sz w:val="20"/>
                        </w:rPr>
                        <w:t>:</w:t>
                      </w:r>
                    </w:p>
                    <w:p w14:paraId="1B6A270C" w14:textId="77777777" w:rsidR="00847915" w:rsidRPr="007441E1" w:rsidRDefault="004A6029" w:rsidP="002211D3">
                      <w:pPr>
                        <w:rPr>
                          <w:rFonts w:eastAsia="Calibri"/>
                          <w:color w:val="004C76"/>
                          <w:sz w:val="20"/>
                          <w:u w:val="single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>Grease Arrestor B</w:t>
                      </w:r>
                      <w:r w:rsidR="00847915" w:rsidRPr="007441E1">
                        <w:rPr>
                          <w:rFonts w:eastAsia="Calibri"/>
                          <w:color w:val="004C76"/>
                          <w:sz w:val="20"/>
                        </w:rPr>
                        <w:t>arcode:</w:t>
                      </w:r>
                      <w:r w:rsidR="00847915" w:rsidRPr="007441E1">
                        <w:rPr>
                          <w:rFonts w:eastAsia="Calibri"/>
                          <w:color w:val="004C76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5268CA01" w14:textId="77777777" w:rsidR="002545F6" w:rsidRPr="007441E1" w:rsidRDefault="000B3A53" w:rsidP="0009559D">
                      <w:pPr>
                        <w:rPr>
                          <w:rFonts w:eastAsia="Calibri"/>
                          <w:color w:val="004C76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>S</w:t>
                      </w:r>
                      <w:r w:rsidR="001E3C17" w:rsidRPr="007441E1">
                        <w:rPr>
                          <w:rFonts w:eastAsia="Calibri"/>
                          <w:color w:val="004C76"/>
                          <w:sz w:val="20"/>
                          <w:shd w:val="clear" w:color="auto" w:fill="FFFFFF"/>
                        </w:rPr>
                        <w:t>ize of Grease Arrestor:</w:t>
                      </w:r>
                      <w:r w:rsidR="00C003DD" w:rsidRPr="00DE3FF7">
                        <w:rPr>
                          <w:rFonts w:eastAsia="Calibri"/>
                          <w:color w:val="004C76"/>
                          <w:sz w:val="20"/>
                        </w:rPr>
                        <w:tab/>
                      </w:r>
                      <w:r w:rsidR="00C003DD" w:rsidRPr="00DE3FF7">
                        <w:rPr>
                          <w:rFonts w:eastAsia="Calibri"/>
                          <w:color w:val="004C76"/>
                          <w:sz w:val="20"/>
                        </w:rPr>
                        <w:tab/>
                      </w:r>
                      <w:r w:rsidR="00C003DD" w:rsidRPr="00DE3FF7">
                        <w:rPr>
                          <w:rFonts w:eastAsia="Calibri"/>
                          <w:color w:val="004C76"/>
                          <w:sz w:val="20"/>
                        </w:rPr>
                        <w:tab/>
                      </w:r>
                      <w:r w:rsidR="00C003DD" w:rsidRPr="00DE3FF7">
                        <w:rPr>
                          <w:rFonts w:eastAsia="Calibri"/>
                          <w:color w:val="004C76"/>
                          <w:sz w:val="20"/>
                        </w:rPr>
                        <w:tab/>
                        <w:t xml:space="preserve">      </w:t>
                      </w:r>
                      <w:r w:rsidR="00B00877"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  <w:t>(Litres)</w:t>
                      </w:r>
                    </w:p>
                    <w:p w14:paraId="191A6F9E" w14:textId="77777777" w:rsidR="001E3C17" w:rsidRPr="007441E1" w:rsidRDefault="001E3C17" w:rsidP="001E3C17">
                      <w:pPr>
                        <w:spacing w:before="80"/>
                        <w:rPr>
                          <w:rFonts w:eastAsia="Calibri"/>
                          <w:color w:val="004C76"/>
                          <w:sz w:val="20"/>
                          <w:shd w:val="clear" w:color="auto" w:fill="FFFFFF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  <w:shd w:val="clear" w:color="auto" w:fill="FFFFFF"/>
                        </w:rPr>
                        <w:t xml:space="preserve">Make of </w:t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>Grease Arrestor:</w:t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2545F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Galvin</w:t>
                      </w:r>
                      <w:r w:rsidR="00942835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2545F6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  <w:r w:rsidR="00942835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AF69A0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942835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2545F6" w:rsidRPr="007441E1">
                        <w:rPr>
                          <w:rFonts w:eastAsia="Calibri"/>
                          <w:color w:val="004C76"/>
                          <w:sz w:val="20"/>
                        </w:rPr>
                        <w:t>Halgan</w:t>
                      </w:r>
                      <w:r w:rsidR="00942835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2545F6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942835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 </w:t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2545F6" w:rsidRPr="007441E1">
                        <w:rPr>
                          <w:rFonts w:eastAsia="Calibri"/>
                          <w:color w:val="004C76"/>
                          <w:sz w:val="20"/>
                        </w:rPr>
                        <w:t>Viking</w:t>
                      </w:r>
                      <w:r w:rsidR="00942835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2545F6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942835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  </w:t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Mascot </w:t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942835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  </w:t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GRAF </w:t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942835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  </w:t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ACO </w:t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  <w:r w:rsidR="00942835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  </w:t>
                      </w:r>
                      <w:r w:rsidR="00E1237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2545F6" w:rsidRPr="007441E1">
                        <w:rPr>
                          <w:rFonts w:eastAsia="Calibri"/>
                          <w:color w:val="004C76"/>
                          <w:sz w:val="20"/>
                        </w:rPr>
                        <w:t>Other</w:t>
                      </w:r>
                      <w:r w:rsidR="0091267E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 </w:t>
                      </w:r>
                      <w:r w:rsidR="002545F6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</w:p>
                    <w:p w14:paraId="2638BF6A" w14:textId="77777777" w:rsidR="001E3C17" w:rsidRPr="007441E1" w:rsidRDefault="001E3C17" w:rsidP="001E3C17">
                      <w:pPr>
                        <w:spacing w:before="80"/>
                        <w:rPr>
                          <w:rFonts w:eastAsia="Calibri"/>
                          <w:color w:val="004C76"/>
                          <w:sz w:val="20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  <w:shd w:val="clear" w:color="auto" w:fill="FFFFFF"/>
                        </w:rPr>
                        <w:t xml:space="preserve">Is the Grease Arrestor shared </w:t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>with any other business?</w:t>
                      </w:r>
                      <w:r w:rsidR="00847915"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  <w:t xml:space="preserve">Yes </w:t>
                      </w:r>
                      <w:r w:rsidR="00847915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  <w:r w:rsidR="00847915"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</w:r>
                      <w:r w:rsidR="00847915"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  <w:t xml:space="preserve">No </w:t>
                      </w:r>
                      <w:r w:rsidR="00847915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</w:p>
                    <w:p w14:paraId="6A141621" w14:textId="1FA453C4" w:rsidR="00FC7021" w:rsidRPr="007441E1" w:rsidRDefault="00FC7021" w:rsidP="001E3C17">
                      <w:pPr>
                        <w:spacing w:before="80"/>
                        <w:rPr>
                          <w:rFonts w:eastAsia="Calibri"/>
                          <w:color w:val="004C76"/>
                          <w:sz w:val="20"/>
                          <w:shd w:val="clear" w:color="auto" w:fill="FFFFFF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  <w:shd w:val="clear" w:color="auto" w:fill="FFFFFF"/>
                        </w:rPr>
                        <w:t>If yes</w:t>
                      </w:r>
                      <w:r w:rsidR="00DE3FF7">
                        <w:rPr>
                          <w:rFonts w:eastAsia="Calibri"/>
                          <w:color w:val="004C76"/>
                          <w:sz w:val="20"/>
                          <w:shd w:val="clear" w:color="auto" w:fill="FFFFFF"/>
                        </w:rPr>
                        <w:t>,</w:t>
                      </w:r>
                      <w:r w:rsidRPr="007441E1">
                        <w:rPr>
                          <w:rFonts w:eastAsia="Calibri"/>
                          <w:color w:val="004C76"/>
                          <w:sz w:val="20"/>
                          <w:shd w:val="clear" w:color="auto" w:fill="FFFFFF"/>
                        </w:rPr>
                        <w:t xml:space="preserve"> please specify </w:t>
                      </w:r>
                    </w:p>
                    <w:p w14:paraId="1FA1DAEA" w14:textId="77777777" w:rsidR="001E3C17" w:rsidRPr="007441E1" w:rsidRDefault="00FC7021" w:rsidP="001E3C17">
                      <w:pPr>
                        <w:spacing w:before="80"/>
                        <w:rPr>
                          <w:rFonts w:eastAsia="Calibri"/>
                          <w:color w:val="004C76"/>
                          <w:sz w:val="20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  <w:shd w:val="clear" w:color="auto" w:fill="FFFFFF"/>
                        </w:rPr>
                        <w:t>W</w:t>
                      </w:r>
                      <w:r w:rsidR="001E3C17" w:rsidRPr="007441E1">
                        <w:rPr>
                          <w:rFonts w:eastAsia="Calibri"/>
                          <w:color w:val="004C76"/>
                          <w:sz w:val="20"/>
                          <w:shd w:val="clear" w:color="auto" w:fill="FFFFFF"/>
                        </w:rPr>
                        <w:t xml:space="preserve">ho is the responsible party for </w:t>
                      </w:r>
                      <w:r w:rsidR="001E3C17" w:rsidRPr="007441E1">
                        <w:rPr>
                          <w:rFonts w:eastAsia="Calibri"/>
                          <w:color w:val="004C76"/>
                          <w:sz w:val="20"/>
                        </w:rPr>
                        <w:t>servicing shared grease arresto</w:t>
                      </w:r>
                      <w:r w:rsidR="00C07965" w:rsidRPr="007441E1">
                        <w:rPr>
                          <w:rFonts w:eastAsia="Calibri"/>
                          <w:color w:val="004C76"/>
                          <w:sz w:val="20"/>
                        </w:rPr>
                        <w:t>rs</w:t>
                      </w:r>
                      <w:r w:rsidR="00864956" w:rsidRPr="007441E1">
                        <w:rPr>
                          <w:rFonts w:eastAsia="Calibri"/>
                          <w:color w:val="004C76"/>
                          <w:sz w:val="20"/>
                        </w:rPr>
                        <w:t>?</w:t>
                      </w:r>
                      <w:r w:rsidR="00C07965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C003DD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Owner </w:t>
                      </w:r>
                      <w:r w:rsidR="00C003DD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  <w:r w:rsidR="00C003DD" w:rsidRPr="007441E1">
                        <w:rPr>
                          <w:rFonts w:eastAsia="Calibri"/>
                          <w:color w:val="004C76"/>
                          <w:sz w:val="20"/>
                        </w:rPr>
                        <w:tab/>
                        <w:t>Agent</w:t>
                      </w:r>
                      <w:r w:rsidR="0091267E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  </w:t>
                      </w:r>
                      <w:r w:rsidR="00C003DD" w:rsidRPr="007441E1">
                        <w:rPr>
                          <w:rFonts w:eastAsia="Calibri"/>
                          <w:color w:val="004C76"/>
                          <w:sz w:val="20"/>
                        </w:rPr>
                        <w:sym w:font="Wingdings 2" w:char="F0A3"/>
                      </w:r>
                    </w:p>
                    <w:p w14:paraId="1F57FE34" w14:textId="794F2044" w:rsidR="001E3C17" w:rsidRPr="007441E1" w:rsidRDefault="001E3C17" w:rsidP="001E3C17">
                      <w:pPr>
                        <w:spacing w:before="120" w:line="264" w:lineRule="auto"/>
                        <w:rPr>
                          <w:rFonts w:eastAsia="Calibri"/>
                          <w:color w:val="004C76"/>
                          <w:sz w:val="20"/>
                          <w:u w:val="single"/>
                        </w:rPr>
                      </w:pPr>
                      <w:r w:rsidRPr="007441E1">
                        <w:rPr>
                          <w:rFonts w:eastAsia="Calibri"/>
                          <w:color w:val="004C76"/>
                          <w:sz w:val="20"/>
                        </w:rPr>
                        <w:t>Who is grease arrestor pumped o</w:t>
                      </w:r>
                      <w:r w:rsidR="00864956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ut by? </w:t>
                      </w:r>
                      <w:r w:rsidR="00DE3FF7" w:rsidRPr="007441E1">
                        <w:rPr>
                          <w:rFonts w:eastAsia="Calibri"/>
                          <w:color w:val="004C76"/>
                          <w:sz w:val="20"/>
                        </w:rPr>
                        <w:t>e.g.</w:t>
                      </w:r>
                      <w:r w:rsidR="00DE3FF7">
                        <w:rPr>
                          <w:rFonts w:eastAsia="Calibri"/>
                          <w:color w:val="004C76"/>
                          <w:sz w:val="20"/>
                        </w:rPr>
                        <w:t xml:space="preserve"> </w:t>
                      </w:r>
                      <w:r w:rsidR="0091267E" w:rsidRPr="007441E1">
                        <w:rPr>
                          <w:rFonts w:eastAsia="Calibri"/>
                          <w:color w:val="004C76"/>
                          <w:sz w:val="20"/>
                        </w:rPr>
                        <w:t xml:space="preserve">Liquid waste </w:t>
                      </w:r>
                      <w:r w:rsidR="00D40D69" w:rsidRPr="007441E1">
                        <w:rPr>
                          <w:rFonts w:eastAsia="Calibri"/>
                          <w:color w:val="004C76"/>
                          <w:sz w:val="20"/>
                        </w:rPr>
                        <w:t>contractor</w:t>
                      </w:r>
                    </w:p>
                    <w:p w14:paraId="0DBFD767" w14:textId="77777777" w:rsidR="000B3A53" w:rsidRPr="004A6029" w:rsidRDefault="000B3A53" w:rsidP="001E3C17">
                      <w:pPr>
                        <w:spacing w:before="120" w:line="264" w:lineRule="auto"/>
                        <w:rPr>
                          <w:rFonts w:eastAsia="Calibri"/>
                          <w:b/>
                          <w:color w:val="084975"/>
                          <w:sz w:val="18"/>
                          <w:szCs w:val="18"/>
                        </w:rPr>
                      </w:pPr>
                      <w:r w:rsidRPr="007441E1">
                        <w:rPr>
                          <w:rFonts w:eastAsia="Calibri"/>
                          <w:b/>
                          <w:color w:val="004C76"/>
                          <w:sz w:val="18"/>
                          <w:szCs w:val="18"/>
                        </w:rPr>
                        <w:t>NOTE:  One grease arrestor per application (grease arrestors in series can be submitted on the one form</w:t>
                      </w:r>
                      <w:r w:rsidRPr="004A6029">
                        <w:rPr>
                          <w:rFonts w:eastAsia="Calibri"/>
                          <w:b/>
                          <w:color w:val="084975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13B73AF9" w14:textId="77777777" w:rsidR="000B3A53" w:rsidRDefault="000B3A53" w:rsidP="001E3C17">
                      <w:pPr>
                        <w:spacing w:before="120" w:line="264" w:lineRule="auto"/>
                        <w:rPr>
                          <w:rFonts w:eastAsia="Calibri"/>
                          <w:color w:val="084975"/>
                          <w:sz w:val="20"/>
                          <w:u w:val="single"/>
                        </w:rPr>
                      </w:pPr>
                    </w:p>
                    <w:p w14:paraId="775E30E7" w14:textId="77777777" w:rsidR="000B3A53" w:rsidRDefault="000B3A53" w:rsidP="001E3C17">
                      <w:pPr>
                        <w:spacing w:before="120" w:line="264" w:lineRule="auto"/>
                        <w:rPr>
                          <w:rFonts w:eastAsia="Calibri"/>
                          <w:color w:val="084975"/>
                          <w:sz w:val="20"/>
                          <w:u w:val="single"/>
                        </w:rPr>
                      </w:pPr>
                    </w:p>
                    <w:p w14:paraId="738714F0" w14:textId="77777777" w:rsidR="000B3A53" w:rsidRPr="00DF3947" w:rsidRDefault="000B3A53" w:rsidP="001E3C17">
                      <w:pPr>
                        <w:spacing w:before="120" w:line="264" w:lineRule="auto"/>
                        <w:rPr>
                          <w:rFonts w:eastAsia="Calibri"/>
                          <w:color w:val="084975"/>
                          <w:sz w:val="20"/>
                          <w:u w:val="single"/>
                        </w:rPr>
                      </w:pPr>
                      <w:r>
                        <w:rPr>
                          <w:rFonts w:eastAsia="Calibri"/>
                          <w:color w:val="084975"/>
                          <w:sz w:val="20"/>
                          <w:u w:val="single"/>
                        </w:rPr>
                        <w:t>Pleas</w:t>
                      </w:r>
                    </w:p>
                  </w:txbxContent>
                </v:textbox>
              </v:shape>
            </w:pict>
          </mc:Fallback>
        </mc:AlternateContent>
      </w:r>
    </w:p>
    <w:p w14:paraId="59171FBE" w14:textId="77777777" w:rsidR="001E3C17" w:rsidRDefault="001E3C17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</w:p>
    <w:p w14:paraId="6729ADD7" w14:textId="77777777" w:rsidR="001E3C17" w:rsidRDefault="00AF69A0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DB9D95" wp14:editId="3B6CECE4">
                <wp:simplePos x="0" y="0"/>
                <wp:positionH relativeFrom="column">
                  <wp:posOffset>1821815</wp:posOffset>
                </wp:positionH>
                <wp:positionV relativeFrom="paragraph">
                  <wp:posOffset>180340</wp:posOffset>
                </wp:positionV>
                <wp:extent cx="222885" cy="226060"/>
                <wp:effectExtent l="0" t="0" r="2476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9EA15" w14:textId="77777777" w:rsidR="00A60BAF" w:rsidRDefault="00A6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B9D95" id="Text Box 20" o:spid="_x0000_s1029" type="#_x0000_t202" style="position:absolute;margin-left:143.45pt;margin-top:14.2pt;width:17.55pt;height:17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" fillcolor="white [3201]" strokecolor="#004c76" strokeweight="1pt">
                <v:textbox>
                  <w:txbxContent>
                    <w:p w14:paraId="1779EA15" w14:textId="77777777" w:rsidR="00A60BAF" w:rsidRDefault="00A60BAF"/>
                  </w:txbxContent>
                </v:textbox>
              </v:shape>
            </w:pict>
          </mc:Fallback>
        </mc:AlternateContent>
      </w: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D7099D" wp14:editId="4B754E0F">
                <wp:simplePos x="0" y="0"/>
                <wp:positionH relativeFrom="column">
                  <wp:posOffset>2040890</wp:posOffset>
                </wp:positionH>
                <wp:positionV relativeFrom="paragraph">
                  <wp:posOffset>180340</wp:posOffset>
                </wp:positionV>
                <wp:extent cx="222885" cy="226060"/>
                <wp:effectExtent l="0" t="0" r="24765" b="215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0E7E1" w14:textId="77777777" w:rsidR="00A60BAF" w:rsidRDefault="00A60BAF" w:rsidP="00A6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7099D" id="Text Box 21" o:spid="_x0000_s1030" type="#_x0000_t202" style="position:absolute;margin-left:160.7pt;margin-top:14.2pt;width:17.55pt;height:17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" fillcolor="white [3201]" strokecolor="#004c76" strokeweight="1pt">
                <v:textbox>
                  <w:txbxContent>
                    <w:p w14:paraId="53B0E7E1" w14:textId="77777777" w:rsidR="00A60BAF" w:rsidRDefault="00A60BAF" w:rsidP="00A60BAF"/>
                  </w:txbxContent>
                </v:textbox>
              </v:shape>
            </w:pict>
          </mc:Fallback>
        </mc:AlternateContent>
      </w: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592380" wp14:editId="36F1F2F7">
                <wp:simplePos x="0" y="0"/>
                <wp:positionH relativeFrom="column">
                  <wp:posOffset>2261870</wp:posOffset>
                </wp:positionH>
                <wp:positionV relativeFrom="paragraph">
                  <wp:posOffset>180340</wp:posOffset>
                </wp:positionV>
                <wp:extent cx="222885" cy="226060"/>
                <wp:effectExtent l="0" t="0" r="24765" b="215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54483" w14:textId="77777777" w:rsidR="00A60BAF" w:rsidRDefault="00A60BAF" w:rsidP="00A6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92380" id="Text Box 30" o:spid="_x0000_s1031" type="#_x0000_t202" style="position:absolute;margin-left:178.1pt;margin-top:14.2pt;width:17.55pt;height:17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" fillcolor="white [3201]" strokecolor="#004c76" strokeweight="1pt">
                <v:textbox>
                  <w:txbxContent>
                    <w:p w14:paraId="11654483" w14:textId="77777777" w:rsidR="00A60BAF" w:rsidRDefault="00A60BAF" w:rsidP="00A60BAF"/>
                  </w:txbxContent>
                </v:textbox>
              </v:shape>
            </w:pict>
          </mc:Fallback>
        </mc:AlternateContent>
      </w: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BE8EF9" wp14:editId="7B02B1D6">
                <wp:simplePos x="0" y="0"/>
                <wp:positionH relativeFrom="column">
                  <wp:posOffset>2480945</wp:posOffset>
                </wp:positionH>
                <wp:positionV relativeFrom="paragraph">
                  <wp:posOffset>180340</wp:posOffset>
                </wp:positionV>
                <wp:extent cx="222885" cy="226060"/>
                <wp:effectExtent l="0" t="0" r="24765" b="2159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59785" w14:textId="77777777" w:rsidR="00A60BAF" w:rsidRDefault="00A60BAF" w:rsidP="00A6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E8EF9" id="Text Box 31" o:spid="_x0000_s1032" type="#_x0000_t202" style="position:absolute;margin-left:195.35pt;margin-top:14.2pt;width:17.55pt;height:17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" fillcolor="white [3201]" strokecolor="#004c76" strokeweight="1pt">
                <v:textbox>
                  <w:txbxContent>
                    <w:p w14:paraId="6DE59785" w14:textId="77777777" w:rsidR="00A60BAF" w:rsidRDefault="00A60BAF" w:rsidP="00A60BAF"/>
                  </w:txbxContent>
                </v:textbox>
              </v:shape>
            </w:pict>
          </mc:Fallback>
        </mc:AlternateContent>
      </w: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DD71DA" wp14:editId="582697A9">
                <wp:simplePos x="0" y="0"/>
                <wp:positionH relativeFrom="column">
                  <wp:posOffset>2703830</wp:posOffset>
                </wp:positionH>
                <wp:positionV relativeFrom="paragraph">
                  <wp:posOffset>180340</wp:posOffset>
                </wp:positionV>
                <wp:extent cx="222885" cy="226060"/>
                <wp:effectExtent l="0" t="0" r="24765" b="2159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F84CE" w14:textId="77777777" w:rsidR="00A60BAF" w:rsidRDefault="00A60BAF" w:rsidP="00A6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D71DA" id="Text Box 288" o:spid="_x0000_s1033" type="#_x0000_t202" style="position:absolute;margin-left:212.9pt;margin-top:14.2pt;width:17.55pt;height:17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" filled="f" strokecolor="#004c76" strokeweight="1pt">
                <v:textbox>
                  <w:txbxContent>
                    <w:p w14:paraId="4C2F84CE" w14:textId="77777777" w:rsidR="00A60BAF" w:rsidRDefault="00A60BAF" w:rsidP="00A60BAF"/>
                  </w:txbxContent>
                </v:textbox>
              </v:shape>
            </w:pict>
          </mc:Fallback>
        </mc:AlternateContent>
      </w: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6D50D2" wp14:editId="5B9520A9">
                <wp:simplePos x="0" y="0"/>
                <wp:positionH relativeFrom="column">
                  <wp:posOffset>2923067</wp:posOffset>
                </wp:positionH>
                <wp:positionV relativeFrom="paragraph">
                  <wp:posOffset>179705</wp:posOffset>
                </wp:positionV>
                <wp:extent cx="222885" cy="226060"/>
                <wp:effectExtent l="0" t="0" r="24765" b="2159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91D7E" w14:textId="77777777" w:rsidR="00A60BAF" w:rsidRDefault="00A60BAF" w:rsidP="00A6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D50D2" id="Text Box 292" o:spid="_x0000_s1034" type="#_x0000_t202" style="position:absolute;margin-left:230.15pt;margin-top:14.15pt;width:17.55pt;height:17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" filled="f" strokecolor="#004c76" strokeweight="1pt">
                <v:textbox>
                  <w:txbxContent>
                    <w:p w14:paraId="58D91D7E" w14:textId="77777777" w:rsidR="00A60BAF" w:rsidRDefault="00A60BAF" w:rsidP="00A60BAF"/>
                  </w:txbxContent>
                </v:textbox>
              </v:shape>
            </w:pict>
          </mc:Fallback>
        </mc:AlternateContent>
      </w:r>
    </w:p>
    <w:p w14:paraId="44FEF309" w14:textId="77777777" w:rsidR="001E3C17" w:rsidRDefault="00A60BAF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A60FE5" wp14:editId="5E575A0D">
                <wp:simplePos x="0" y="0"/>
                <wp:positionH relativeFrom="column">
                  <wp:posOffset>1299210</wp:posOffset>
                </wp:positionH>
                <wp:positionV relativeFrom="paragraph">
                  <wp:posOffset>204470</wp:posOffset>
                </wp:positionV>
                <wp:extent cx="4479925" cy="168910"/>
                <wp:effectExtent l="0" t="0" r="15875" b="2159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925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18E50" w14:textId="77777777" w:rsidR="00A60BAF" w:rsidRPr="00A60BAF" w:rsidRDefault="00A60BAF" w:rsidP="00A60BA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A60FE5" id="Text Box 306" o:spid="_x0000_s1035" type="#_x0000_t202" style="position:absolute;margin-left:102.3pt;margin-top:16.1pt;width:352.75pt;height:13.3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" filled="f" strokecolor="#004c76" strokeweight="1pt">
                <v:textbox>
                  <w:txbxContent>
                    <w:p w14:paraId="5DF18E50" w14:textId="77777777" w:rsidR="00A60BAF" w:rsidRPr="00A60BAF" w:rsidRDefault="00A60BAF" w:rsidP="00A60BAF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E899F" w14:textId="77777777" w:rsidR="001E3C17" w:rsidRDefault="00A60BAF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D0A186" wp14:editId="652F3028">
                <wp:simplePos x="0" y="0"/>
                <wp:positionH relativeFrom="column">
                  <wp:posOffset>1299210</wp:posOffset>
                </wp:positionH>
                <wp:positionV relativeFrom="paragraph">
                  <wp:posOffset>189865</wp:posOffset>
                </wp:positionV>
                <wp:extent cx="4492625" cy="169137"/>
                <wp:effectExtent l="0" t="0" r="22225" b="21590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625" cy="1691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EDA51" w14:textId="77777777" w:rsidR="00A60BAF" w:rsidRDefault="00A6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0A186" id="Text Box 304" o:spid="_x0000_s1036" type="#_x0000_t202" style="position:absolute;margin-left:102.3pt;margin-top:14.95pt;width:353.75pt;height:13.3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" filled="f" strokecolor="#004c76" strokeweight="1pt">
                <v:textbox>
                  <w:txbxContent>
                    <w:p w14:paraId="31BEDA51" w14:textId="77777777" w:rsidR="00A60BAF" w:rsidRDefault="00A60BAF"/>
                  </w:txbxContent>
                </v:textbox>
              </v:shape>
            </w:pict>
          </mc:Fallback>
        </mc:AlternateContent>
      </w:r>
    </w:p>
    <w:p w14:paraId="3FB25B13" w14:textId="00D314DD" w:rsidR="001E3C17" w:rsidRDefault="00DD2EBC" w:rsidP="00AF69A0">
      <w:pPr>
        <w:pStyle w:val="WCbody"/>
        <w:tabs>
          <w:tab w:val="left" w:pos="2694"/>
        </w:tabs>
        <w:rPr>
          <w:rFonts w:eastAsiaTheme="majorEastAsia"/>
          <w:b/>
          <w:color w:val="084975"/>
          <w:sz w:val="24"/>
          <w:szCs w:val="24"/>
        </w:rPr>
      </w:pP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69CBFD" wp14:editId="6D52A1FC">
                <wp:simplePos x="0" y="0"/>
                <wp:positionH relativeFrom="column">
                  <wp:posOffset>2259330</wp:posOffset>
                </wp:positionH>
                <wp:positionV relativeFrom="paragraph">
                  <wp:posOffset>140335</wp:posOffset>
                </wp:positionV>
                <wp:extent cx="222885" cy="226060"/>
                <wp:effectExtent l="0" t="0" r="24765" b="2159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07D3B" w14:textId="77777777" w:rsidR="00A60BAF" w:rsidRDefault="00A60BAF" w:rsidP="00A6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9CBFD" id="_x0000_t202" coordsize="21600,21600" o:spt="202" path="m,l,21600r21600,l21600,xe">
                <v:stroke joinstyle="miter"/>
                <v:path gradientshapeok="t" o:connecttype="rect"/>
              </v:shapetype>
              <v:shape id="Text Box 299" o:spid="_x0000_s1037" type="#_x0000_t202" style="position:absolute;margin-left:177.9pt;margin-top:11.05pt;width:17.55pt;height:17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" filled="f" strokecolor="#004c76" strokeweight="1pt">
                <v:textbox>
                  <w:txbxContent>
                    <w:p w14:paraId="67507D3B" w14:textId="77777777" w:rsidR="00A60BAF" w:rsidRDefault="00A60BAF" w:rsidP="00A60BAF"/>
                  </w:txbxContent>
                </v:textbox>
              </v:shape>
            </w:pict>
          </mc:Fallback>
        </mc:AlternateContent>
      </w: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91CB66" wp14:editId="287002AB">
                <wp:simplePos x="0" y="0"/>
                <wp:positionH relativeFrom="column">
                  <wp:posOffset>2479675</wp:posOffset>
                </wp:positionH>
                <wp:positionV relativeFrom="paragraph">
                  <wp:posOffset>139700</wp:posOffset>
                </wp:positionV>
                <wp:extent cx="222885" cy="226060"/>
                <wp:effectExtent l="0" t="0" r="24765" b="2159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CE149" w14:textId="77777777" w:rsidR="00A60BAF" w:rsidRDefault="00A60BAF" w:rsidP="00A6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1CB66" id="Text Box 300" o:spid="_x0000_s1038" type="#_x0000_t202" style="position:absolute;margin-left:195.25pt;margin-top:11pt;width:17.55pt;height:17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" filled="f" strokecolor="#004c76" strokeweight="1pt">
                <v:textbox>
                  <w:txbxContent>
                    <w:p w14:paraId="7A7CE149" w14:textId="77777777" w:rsidR="00A60BAF" w:rsidRDefault="00A60BAF" w:rsidP="00A60BAF"/>
                  </w:txbxContent>
                </v:textbox>
              </v:shape>
            </w:pict>
          </mc:Fallback>
        </mc:AlternateContent>
      </w:r>
      <w:r w:rsidR="00234D42"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3D0123" wp14:editId="1FE05539">
                <wp:simplePos x="0" y="0"/>
                <wp:positionH relativeFrom="column">
                  <wp:posOffset>2694041</wp:posOffset>
                </wp:positionH>
                <wp:positionV relativeFrom="paragraph">
                  <wp:posOffset>136525</wp:posOffset>
                </wp:positionV>
                <wp:extent cx="222885" cy="226060"/>
                <wp:effectExtent l="0" t="0" r="24765" b="2159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080EC" w14:textId="77777777" w:rsidR="00A60BAF" w:rsidRDefault="00A60BAF" w:rsidP="00A6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D0123" id="Text Box 301" o:spid="_x0000_s1039" type="#_x0000_t202" style="position:absolute;margin-left:212.15pt;margin-top:10.75pt;width:17.55pt;height:17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" filled="f" strokecolor="#004c76" strokeweight="1pt">
                <v:textbox>
                  <w:txbxContent>
                    <w:p w14:paraId="3B2080EC" w14:textId="77777777" w:rsidR="00A60BAF" w:rsidRDefault="00A60BAF" w:rsidP="00A60BAF"/>
                  </w:txbxContent>
                </v:textbox>
              </v:shape>
            </w:pict>
          </mc:Fallback>
        </mc:AlternateContent>
      </w:r>
      <w:r w:rsidR="006D51BB"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038AE1" wp14:editId="3CD40BCC">
                <wp:simplePos x="0" y="0"/>
                <wp:positionH relativeFrom="column">
                  <wp:posOffset>2911475</wp:posOffset>
                </wp:positionH>
                <wp:positionV relativeFrom="paragraph">
                  <wp:posOffset>140335</wp:posOffset>
                </wp:positionV>
                <wp:extent cx="222885" cy="226060"/>
                <wp:effectExtent l="0" t="0" r="24765" b="2159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B64B0" w14:textId="77777777" w:rsidR="00A60BAF" w:rsidRDefault="00C003DD" w:rsidP="00A60BAF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19C93E2" wp14:editId="4EE21FFD">
                                  <wp:extent cx="27305" cy="1088"/>
                                  <wp:effectExtent l="0" t="0" r="0" b="0"/>
                                  <wp:docPr id="925067541" name="Picture 9250675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1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38AE1" id="Text Box 302" o:spid="_x0000_s1040" type="#_x0000_t202" style="position:absolute;margin-left:229.25pt;margin-top:11.05pt;width:17.55pt;height:17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" filled="f" strokecolor="#004c76" strokeweight="1pt">
                <v:textbox>
                  <w:txbxContent>
                    <w:p w14:paraId="102B64B0" w14:textId="77777777" w:rsidR="00A60BAF" w:rsidRDefault="00C003DD" w:rsidP="00A60BAF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19C93E2" wp14:editId="4EE21FFD">
                            <wp:extent cx="27305" cy="1088"/>
                            <wp:effectExtent l="0" t="0" r="0" b="0"/>
                            <wp:docPr id="925067541" name="Picture 9250675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1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69A0"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C88006" wp14:editId="5FB8BFF0">
                <wp:simplePos x="0" y="0"/>
                <wp:positionH relativeFrom="column">
                  <wp:posOffset>1814830</wp:posOffset>
                </wp:positionH>
                <wp:positionV relativeFrom="paragraph">
                  <wp:posOffset>140335</wp:posOffset>
                </wp:positionV>
                <wp:extent cx="222885" cy="226060"/>
                <wp:effectExtent l="0" t="0" r="24765" b="2159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D315E" w14:textId="77777777" w:rsidR="00A60BAF" w:rsidRDefault="00A60BAF" w:rsidP="00A6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88006" id="Text Box 297" o:spid="_x0000_s1041" type="#_x0000_t202" style="position:absolute;margin-left:142.9pt;margin-top:11.05pt;width:17.55pt;height:17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" fillcolor="white [3201]" strokecolor="#004c76" strokeweight="1pt">
                <v:textbox>
                  <w:txbxContent>
                    <w:p w14:paraId="44DD315E" w14:textId="77777777" w:rsidR="00A60BAF" w:rsidRDefault="00A60BAF" w:rsidP="00A60BAF"/>
                  </w:txbxContent>
                </v:textbox>
              </v:shape>
            </w:pict>
          </mc:Fallback>
        </mc:AlternateContent>
      </w:r>
      <w:r w:rsidR="00AF69A0"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B7B7A0" wp14:editId="66A84054">
                <wp:simplePos x="0" y="0"/>
                <wp:positionH relativeFrom="column">
                  <wp:posOffset>2037080</wp:posOffset>
                </wp:positionH>
                <wp:positionV relativeFrom="paragraph">
                  <wp:posOffset>140335</wp:posOffset>
                </wp:positionV>
                <wp:extent cx="222885" cy="226060"/>
                <wp:effectExtent l="0" t="0" r="24765" b="2159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71537" w14:textId="77777777" w:rsidR="00A60BAF" w:rsidRDefault="00A60BAF" w:rsidP="00A60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7B7A0" id="Text Box 298" o:spid="_x0000_s1042" type="#_x0000_t202" style="position:absolute;margin-left:160.4pt;margin-top:11.05pt;width:17.55pt;height:17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" fillcolor="white [3201]" strokecolor="#004c76" strokeweight="1pt">
                <v:textbox>
                  <w:txbxContent>
                    <w:p w14:paraId="5F571537" w14:textId="77777777" w:rsidR="00A60BAF" w:rsidRDefault="00A60BAF" w:rsidP="00A60BAF"/>
                  </w:txbxContent>
                </v:textbox>
              </v:shape>
            </w:pict>
          </mc:Fallback>
        </mc:AlternateContent>
      </w:r>
    </w:p>
    <w:p w14:paraId="385CB83A" w14:textId="6476D2DF" w:rsidR="001E3C17" w:rsidRDefault="00234D42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0A8A023" wp14:editId="1ED014FF">
                <wp:simplePos x="0" y="0"/>
                <wp:positionH relativeFrom="column">
                  <wp:posOffset>2904490</wp:posOffset>
                </wp:positionH>
                <wp:positionV relativeFrom="paragraph">
                  <wp:posOffset>150495</wp:posOffset>
                </wp:positionV>
                <wp:extent cx="222885" cy="226060"/>
                <wp:effectExtent l="0" t="0" r="24765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02E32" w14:textId="77777777" w:rsidR="0009559D" w:rsidRDefault="0009559D" w:rsidP="0009559D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0CEB208" wp14:editId="0490AA77">
                                  <wp:extent cx="27305" cy="1088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1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8A023" id="Text Box 14" o:spid="_x0000_s1043" type="#_x0000_t202" style="position:absolute;margin-left:228.7pt;margin-top:11.85pt;width:17.55pt;height:17.8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" filled="f" strokecolor="#004c76" strokeweight="1pt">
                <v:textbox>
                  <w:txbxContent>
                    <w:p w14:paraId="3CA02E32" w14:textId="77777777" w:rsidR="0009559D" w:rsidRDefault="0009559D" w:rsidP="0009559D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0CEB208" wp14:editId="0490AA77">
                            <wp:extent cx="27305" cy="1088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1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2AFFAC" wp14:editId="3D84A2DB">
                <wp:simplePos x="0" y="0"/>
                <wp:positionH relativeFrom="column">
                  <wp:posOffset>2685415</wp:posOffset>
                </wp:positionH>
                <wp:positionV relativeFrom="paragraph">
                  <wp:posOffset>150495</wp:posOffset>
                </wp:positionV>
                <wp:extent cx="222885" cy="226060"/>
                <wp:effectExtent l="0" t="0" r="24765" b="2159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2D429" w14:textId="77777777" w:rsidR="00C003DD" w:rsidRDefault="00C003DD" w:rsidP="00C003DD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D0C76C0" wp14:editId="0234708E">
                                  <wp:extent cx="27305" cy="1088"/>
                                  <wp:effectExtent l="0" t="0" r="0" b="0"/>
                                  <wp:docPr id="312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1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AFFAC" id="Text Box 311" o:spid="_x0000_s1044" type="#_x0000_t202" style="position:absolute;margin-left:211.45pt;margin-top:11.85pt;width:17.55pt;height:17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" filled="f" strokecolor="#004c76" strokeweight="1pt">
                <v:textbox>
                  <w:txbxContent>
                    <w:p w14:paraId="6582D429" w14:textId="77777777" w:rsidR="00C003DD" w:rsidRDefault="00C003DD" w:rsidP="00C003DD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D0C76C0" wp14:editId="0234708E">
                            <wp:extent cx="27305" cy="1088"/>
                            <wp:effectExtent l="0" t="0" r="0" b="0"/>
                            <wp:docPr id="312" name="Picture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1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51BB"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48CE65" wp14:editId="5FED3BE2">
                <wp:simplePos x="0" y="0"/>
                <wp:positionH relativeFrom="column">
                  <wp:posOffset>2470785</wp:posOffset>
                </wp:positionH>
                <wp:positionV relativeFrom="paragraph">
                  <wp:posOffset>154940</wp:posOffset>
                </wp:positionV>
                <wp:extent cx="222885" cy="226060"/>
                <wp:effectExtent l="0" t="0" r="24765" b="2159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92F56" w14:textId="77777777" w:rsidR="00C003DD" w:rsidRDefault="00C003DD" w:rsidP="00C003DD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6648B19" wp14:editId="1A392350">
                                  <wp:extent cx="27305" cy="1088"/>
                                  <wp:effectExtent l="0" t="0" r="0" b="0"/>
                                  <wp:docPr id="314" name="Picture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1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8CE65" id="Text Box 313" o:spid="_x0000_s1045" type="#_x0000_t202" style="position:absolute;margin-left:194.55pt;margin-top:12.2pt;width:17.55pt;height:17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" filled="f" strokecolor="#004c76" strokeweight="1pt">
                <v:textbox>
                  <w:txbxContent>
                    <w:p w14:paraId="76392F56" w14:textId="77777777" w:rsidR="00C003DD" w:rsidRDefault="00C003DD" w:rsidP="00C003DD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6648B19" wp14:editId="1A392350">
                            <wp:extent cx="27305" cy="1088"/>
                            <wp:effectExtent l="0" t="0" r="0" b="0"/>
                            <wp:docPr id="314" name="Picture 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1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51BB"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78D3B3" wp14:editId="675C03BE">
                <wp:simplePos x="0" y="0"/>
                <wp:positionH relativeFrom="column">
                  <wp:posOffset>2251710</wp:posOffset>
                </wp:positionH>
                <wp:positionV relativeFrom="paragraph">
                  <wp:posOffset>155575</wp:posOffset>
                </wp:positionV>
                <wp:extent cx="222885" cy="226060"/>
                <wp:effectExtent l="0" t="0" r="24765" b="2159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70B42" w14:textId="2B1F35B4" w:rsidR="00C003DD" w:rsidRDefault="00C003DD" w:rsidP="00C00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8D3B3" id="Text Box 315" o:spid="_x0000_s1046" type="#_x0000_t202" style="position:absolute;margin-left:177.3pt;margin-top:12.25pt;width:17.55pt;height:17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" filled="f" strokecolor="#004c76" strokeweight="1pt">
                <v:textbox>
                  <w:txbxContent>
                    <w:p w14:paraId="4D970B42" w14:textId="2B1F35B4" w:rsidR="00C003DD" w:rsidRDefault="00C003DD" w:rsidP="00C003DD"/>
                  </w:txbxContent>
                </v:textbox>
              </v:shape>
            </w:pict>
          </mc:Fallback>
        </mc:AlternateContent>
      </w:r>
      <w:r w:rsidR="006D51BB"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AD4CE8" wp14:editId="6D9FBE92">
                <wp:simplePos x="0" y="0"/>
                <wp:positionH relativeFrom="column">
                  <wp:posOffset>2028190</wp:posOffset>
                </wp:positionH>
                <wp:positionV relativeFrom="paragraph">
                  <wp:posOffset>154940</wp:posOffset>
                </wp:positionV>
                <wp:extent cx="222885" cy="226060"/>
                <wp:effectExtent l="0" t="0" r="24765" b="2159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3F19A" w14:textId="77777777" w:rsidR="00C003DD" w:rsidRDefault="00C003DD" w:rsidP="00C003DD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3F21369" wp14:editId="08DF8F92">
                                  <wp:extent cx="27305" cy="1088"/>
                                  <wp:effectExtent l="0" t="0" r="0" b="0"/>
                                  <wp:docPr id="318" name="Pictur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1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D4CE8" id="Text Box 317" o:spid="_x0000_s1047" type="#_x0000_t202" style="position:absolute;margin-left:159.7pt;margin-top:12.2pt;width:17.55pt;height:17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" filled="f" strokecolor="#004c76" strokeweight="1pt">
                <v:textbox>
                  <w:txbxContent>
                    <w:p w14:paraId="1D33F19A" w14:textId="77777777" w:rsidR="00C003DD" w:rsidRDefault="00C003DD" w:rsidP="00C003DD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3F21369" wp14:editId="08DF8F92">
                            <wp:extent cx="27305" cy="1088"/>
                            <wp:effectExtent l="0" t="0" r="0" b="0"/>
                            <wp:docPr id="318" name="Picture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1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69A0"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4FB35B" wp14:editId="28FF568E">
                <wp:simplePos x="0" y="0"/>
                <wp:positionH relativeFrom="column">
                  <wp:posOffset>1814195</wp:posOffset>
                </wp:positionH>
                <wp:positionV relativeFrom="paragraph">
                  <wp:posOffset>155575</wp:posOffset>
                </wp:positionV>
                <wp:extent cx="222885" cy="226060"/>
                <wp:effectExtent l="0" t="0" r="24765" b="2159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" cy="2260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1D5D4" w14:textId="77777777" w:rsidR="00C003DD" w:rsidRDefault="00C003DD" w:rsidP="00C003DD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3938126" wp14:editId="4CCE4F9E">
                                  <wp:extent cx="27305" cy="1088"/>
                                  <wp:effectExtent l="0" t="0" r="0" b="0"/>
                                  <wp:docPr id="320" name="Picture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1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FB35B" id="Text Box 319" o:spid="_x0000_s1048" type="#_x0000_t202" style="position:absolute;margin-left:142.85pt;margin-top:12.25pt;width:17.55pt;height:17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" fillcolor="white [3201]" strokecolor="#004c76" strokeweight="1pt">
                <v:textbox>
                  <w:txbxContent>
                    <w:p w14:paraId="6071D5D4" w14:textId="77777777" w:rsidR="00C003DD" w:rsidRDefault="00C003DD" w:rsidP="00C003DD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3938126" wp14:editId="4CCE4F9E">
                            <wp:extent cx="27305" cy="1088"/>
                            <wp:effectExtent l="0" t="0" r="0" b="0"/>
                            <wp:docPr id="320" name="Picture 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1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14581E" w14:textId="77777777" w:rsidR="001E3C17" w:rsidRDefault="001E3C17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</w:p>
    <w:p w14:paraId="1F8568F1" w14:textId="77777777" w:rsidR="001E3C17" w:rsidRDefault="001E3C17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</w:p>
    <w:p w14:paraId="5C17AA8F" w14:textId="77777777" w:rsidR="001E3C17" w:rsidRDefault="00C003DD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0DBEDB" wp14:editId="11CCFB6E">
                <wp:simplePos x="0" y="0"/>
                <wp:positionH relativeFrom="column">
                  <wp:posOffset>1293495</wp:posOffset>
                </wp:positionH>
                <wp:positionV relativeFrom="paragraph">
                  <wp:posOffset>153642</wp:posOffset>
                </wp:positionV>
                <wp:extent cx="4492368" cy="168910"/>
                <wp:effectExtent l="0" t="0" r="22860" b="2159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368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75AC4" w14:textId="77777777" w:rsidR="00C003DD" w:rsidRDefault="00C003DD" w:rsidP="00C00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DBEDB" id="Text Box 309" o:spid="_x0000_s1049" type="#_x0000_t202" style="position:absolute;margin-left:101.85pt;margin-top:12.1pt;width:353.75pt;height:13.3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" filled="f" strokecolor="#004c76" strokeweight="1pt">
                <v:textbox>
                  <w:txbxContent>
                    <w:p w14:paraId="25E75AC4" w14:textId="77777777" w:rsidR="00C003DD" w:rsidRDefault="00C003DD" w:rsidP="00C003DD"/>
                  </w:txbxContent>
                </v:textbox>
              </v:shape>
            </w:pict>
          </mc:Fallback>
        </mc:AlternateContent>
      </w:r>
    </w:p>
    <w:p w14:paraId="12F714F5" w14:textId="77777777" w:rsidR="001E3C17" w:rsidRDefault="001E3C17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</w:p>
    <w:p w14:paraId="2BEBA8C9" w14:textId="77777777" w:rsidR="001E3C17" w:rsidRDefault="00C003DD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  <w:r>
        <w:rPr>
          <w:rFonts w:eastAsiaTheme="majorEastAsia"/>
          <w:b/>
          <w:noProof/>
          <w:color w:val="084975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EF4CB7" wp14:editId="67430969">
                <wp:simplePos x="0" y="0"/>
                <wp:positionH relativeFrom="column">
                  <wp:posOffset>3975735</wp:posOffset>
                </wp:positionH>
                <wp:positionV relativeFrom="paragraph">
                  <wp:posOffset>110490</wp:posOffset>
                </wp:positionV>
                <wp:extent cx="1809750" cy="168910"/>
                <wp:effectExtent l="0" t="0" r="19050" b="21590"/>
                <wp:wrapNone/>
                <wp:docPr id="321" name="Text 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8F7D4" w14:textId="77777777" w:rsidR="00C003DD" w:rsidRDefault="00C003DD" w:rsidP="00C00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F4CB7" id="Text Box 321" o:spid="_x0000_s1050" type="#_x0000_t202" style="position:absolute;margin-left:313.05pt;margin-top:8.7pt;width:142.5pt;height:13.3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" filled="f" strokecolor="#004c76" strokeweight="1pt">
                <v:textbox>
                  <w:txbxContent>
                    <w:p w14:paraId="73D8F7D4" w14:textId="77777777" w:rsidR="00C003DD" w:rsidRDefault="00C003DD" w:rsidP="00C003DD"/>
                  </w:txbxContent>
                </v:textbox>
              </v:shape>
            </w:pict>
          </mc:Fallback>
        </mc:AlternateContent>
      </w:r>
    </w:p>
    <w:p w14:paraId="0AB70030" w14:textId="77777777" w:rsidR="001E3C17" w:rsidRDefault="001E3C17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</w:p>
    <w:p w14:paraId="298EEAC2" w14:textId="77777777" w:rsidR="001E3C17" w:rsidRDefault="001E3C17" w:rsidP="001E3C17">
      <w:pPr>
        <w:pStyle w:val="WCbody"/>
        <w:rPr>
          <w:rFonts w:eastAsiaTheme="majorEastAsia"/>
          <w:b/>
          <w:color w:val="084975"/>
          <w:sz w:val="24"/>
          <w:szCs w:val="24"/>
        </w:rPr>
      </w:pPr>
    </w:p>
    <w:p w14:paraId="6AD0EC97" w14:textId="77777777" w:rsidR="001E3C17" w:rsidRPr="007441E1" w:rsidRDefault="000B3A53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  <w:r w:rsidRPr="001E3C17">
        <w:rPr>
          <w:noProof/>
          <w:color w:val="084975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73C89B" wp14:editId="1639A624">
                <wp:simplePos x="0" y="0"/>
                <wp:positionH relativeFrom="column">
                  <wp:posOffset>3715</wp:posOffset>
                </wp:positionH>
                <wp:positionV relativeFrom="paragraph">
                  <wp:posOffset>27021</wp:posOffset>
                </wp:positionV>
                <wp:extent cx="6115050" cy="18573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998FE" w14:textId="77777777" w:rsidR="001E3C17" w:rsidRPr="007441E1" w:rsidRDefault="001E3C17" w:rsidP="001E3C17">
                            <w:pPr>
                              <w:pStyle w:val="WCbody"/>
                              <w:rPr>
                                <w:sz w:val="20"/>
                                <w:szCs w:val="18"/>
                              </w:rPr>
                            </w:pPr>
                            <w:r w:rsidRPr="007441E1">
                              <w:rPr>
                                <w:sz w:val="20"/>
                                <w:szCs w:val="18"/>
                              </w:rPr>
                              <w:t>Business Hours:</w:t>
                            </w:r>
                          </w:p>
                          <w:tbl>
                            <w:tblPr>
                              <w:tblStyle w:val="WaterCorp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132"/>
                              <w:gridCol w:w="1172"/>
                              <w:gridCol w:w="1439"/>
                              <w:gridCol w:w="1338"/>
                              <w:gridCol w:w="1194"/>
                              <w:gridCol w:w="1316"/>
                              <w:gridCol w:w="1102"/>
                            </w:tblGrid>
                            <w:tr w:rsidR="007441E1" w:rsidRPr="00021404" w14:paraId="24180AAB" w14:textId="77777777" w:rsidTr="00DE3FF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72A998"/>
                                </w:tcPr>
                                <w:p w14:paraId="673F0D5B" w14:textId="77777777" w:rsidR="001E3C17" w:rsidRDefault="001E3C17" w:rsidP="00FC40C6">
                                  <w:pPr>
                                    <w:tabs>
                                      <w:tab w:val="left" w:pos="132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72A998"/>
                                </w:tcPr>
                                <w:p w14:paraId="78F04807" w14:textId="77777777" w:rsidR="001E3C17" w:rsidRPr="007441E1" w:rsidRDefault="001E3C17" w:rsidP="00FC40C6">
                                  <w:pPr>
                                    <w:tabs>
                                      <w:tab w:val="left" w:pos="1320"/>
                                    </w:tabs>
                                    <w:rPr>
                                      <w:b w:val="0"/>
                                      <w:bCs/>
                                    </w:rPr>
                                  </w:pPr>
                                  <w:r w:rsidRPr="007441E1">
                                    <w:rPr>
                                      <w:b w:val="0"/>
                                      <w:bCs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72A998"/>
                                </w:tcPr>
                                <w:p w14:paraId="35082AEE" w14:textId="77777777" w:rsidR="001E3C17" w:rsidRPr="007441E1" w:rsidRDefault="001E3C17" w:rsidP="00FC40C6">
                                  <w:pPr>
                                    <w:tabs>
                                      <w:tab w:val="left" w:pos="1320"/>
                                    </w:tabs>
                                    <w:rPr>
                                      <w:b w:val="0"/>
                                      <w:bCs/>
                                    </w:rPr>
                                  </w:pPr>
                                  <w:r w:rsidRPr="007441E1">
                                    <w:rPr>
                                      <w:b w:val="0"/>
                                      <w:bCs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72A998"/>
                                </w:tcPr>
                                <w:p w14:paraId="1563C601" w14:textId="77777777" w:rsidR="001E3C17" w:rsidRPr="007441E1" w:rsidRDefault="001E3C17" w:rsidP="00FC40C6">
                                  <w:pPr>
                                    <w:tabs>
                                      <w:tab w:val="left" w:pos="1320"/>
                                    </w:tabs>
                                    <w:rPr>
                                      <w:b w:val="0"/>
                                      <w:bCs/>
                                    </w:rPr>
                                  </w:pPr>
                                  <w:r w:rsidRPr="007441E1">
                                    <w:rPr>
                                      <w:b w:val="0"/>
                                      <w:bCs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72A998"/>
                                </w:tcPr>
                                <w:p w14:paraId="2FAFCA2A" w14:textId="77777777" w:rsidR="001E3C17" w:rsidRPr="007441E1" w:rsidRDefault="001E3C17" w:rsidP="00FC40C6">
                                  <w:pPr>
                                    <w:tabs>
                                      <w:tab w:val="left" w:pos="1320"/>
                                    </w:tabs>
                                    <w:rPr>
                                      <w:b w:val="0"/>
                                      <w:bCs/>
                                    </w:rPr>
                                  </w:pPr>
                                  <w:r w:rsidRPr="007441E1">
                                    <w:rPr>
                                      <w:b w:val="0"/>
                                      <w:bCs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72A998"/>
                                </w:tcPr>
                                <w:p w14:paraId="05EB70C6" w14:textId="77777777" w:rsidR="001E3C17" w:rsidRPr="007441E1" w:rsidRDefault="001E3C17" w:rsidP="00FC40C6">
                                  <w:pPr>
                                    <w:tabs>
                                      <w:tab w:val="left" w:pos="1320"/>
                                    </w:tabs>
                                    <w:rPr>
                                      <w:b w:val="0"/>
                                      <w:bCs/>
                                    </w:rPr>
                                  </w:pPr>
                                  <w:r w:rsidRPr="007441E1">
                                    <w:rPr>
                                      <w:b w:val="0"/>
                                      <w:bCs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72A998"/>
                                </w:tcPr>
                                <w:p w14:paraId="3452024B" w14:textId="77777777" w:rsidR="001E3C17" w:rsidRPr="007441E1" w:rsidRDefault="001E3C17" w:rsidP="00FC40C6">
                                  <w:pPr>
                                    <w:tabs>
                                      <w:tab w:val="left" w:pos="1320"/>
                                    </w:tabs>
                                    <w:rPr>
                                      <w:b w:val="0"/>
                                      <w:bCs/>
                                    </w:rPr>
                                  </w:pPr>
                                  <w:r w:rsidRPr="007441E1">
                                    <w:rPr>
                                      <w:b w:val="0"/>
                                      <w:bCs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72A998"/>
                                </w:tcPr>
                                <w:p w14:paraId="492ED116" w14:textId="77777777" w:rsidR="001E3C17" w:rsidRPr="007441E1" w:rsidRDefault="001E3C17" w:rsidP="00FC40C6">
                                  <w:pPr>
                                    <w:tabs>
                                      <w:tab w:val="left" w:pos="1320"/>
                                    </w:tabs>
                                    <w:rPr>
                                      <w:b w:val="0"/>
                                      <w:bCs/>
                                    </w:rPr>
                                  </w:pPr>
                                  <w:r w:rsidRPr="007441E1">
                                    <w:rPr>
                                      <w:b w:val="0"/>
                                      <w:bCs/>
                                    </w:rPr>
                                    <w:t>Sunday</w:t>
                                  </w:r>
                                </w:p>
                              </w:tc>
                            </w:tr>
                            <w:tr w:rsidR="007441E1" w:rsidRPr="00021404" w14:paraId="3DA09D99" w14:textId="77777777" w:rsidTr="00DE3FF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495DF526" w14:textId="77777777" w:rsidR="001E3C17" w:rsidRPr="00DE3FF7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  <w:r w:rsidRPr="00DE3FF7">
                                    <w:rPr>
                                      <w:color w:val="084975"/>
                                    </w:rPr>
                                    <w:t>From: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34928108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736CDBA8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3233AE5F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03B5538C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5E52DDF3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2C19A70B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6F2A1CD2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</w:tr>
                            <w:tr w:rsidR="007441E1" w:rsidRPr="00021404" w14:paraId="5A82E042" w14:textId="77777777" w:rsidTr="00DE3FF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55CAD36B" w14:textId="77777777" w:rsidR="001E3C17" w:rsidRPr="00DE3FF7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  <w:r w:rsidRPr="00DE3FF7">
                                    <w:rPr>
                                      <w:color w:val="084975"/>
                                    </w:rPr>
                                    <w:t>To: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611D8BBB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4586794C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52E835D2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316591A1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2090AD40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695328F8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36579F31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</w:tr>
                            <w:tr w:rsidR="007441E1" w:rsidRPr="00021404" w14:paraId="10724798" w14:textId="77777777" w:rsidTr="00DE3FF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72A998"/>
                                    <w:bottom w:val="single" w:sz="4" w:space="0" w:color="72A998"/>
                                  </w:tcBorders>
                                  <w:shd w:val="clear" w:color="auto" w:fill="auto"/>
                                </w:tcPr>
                                <w:p w14:paraId="69E22C6D" w14:textId="77777777" w:rsidR="001E3C17" w:rsidRPr="00DE3FF7" w:rsidRDefault="001E3C17" w:rsidP="00FC40C6">
                                  <w:pPr>
                                    <w:rPr>
                                      <w:rFonts w:eastAsia="Calibri"/>
                                      <w:color w:val="084975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72A998"/>
                                    <w:bottom w:val="single" w:sz="4" w:space="0" w:color="72A998"/>
                                  </w:tcBorders>
                                  <w:shd w:val="clear" w:color="auto" w:fill="auto"/>
                                </w:tcPr>
                                <w:p w14:paraId="24CF3362" w14:textId="77777777" w:rsidR="001E3C17" w:rsidRPr="006D51BB" w:rsidRDefault="001E3C17" w:rsidP="00FC40C6">
                                  <w:pPr>
                                    <w:rPr>
                                      <w:rFonts w:eastAsia="Calibri"/>
                                      <w:color w:val="084975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72A998"/>
                                    <w:bottom w:val="single" w:sz="4" w:space="0" w:color="72A998"/>
                                  </w:tcBorders>
                                  <w:shd w:val="clear" w:color="auto" w:fill="auto"/>
                                </w:tcPr>
                                <w:p w14:paraId="3BF2EBA7" w14:textId="77777777" w:rsidR="001E3C17" w:rsidRPr="006D51BB" w:rsidRDefault="001E3C17" w:rsidP="00FC40C6">
                                  <w:pPr>
                                    <w:rPr>
                                      <w:rFonts w:eastAsia="Calibri"/>
                                      <w:color w:val="084975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72A998"/>
                                    <w:bottom w:val="single" w:sz="4" w:space="0" w:color="72A998"/>
                                    <w:right w:val="single" w:sz="4" w:space="0" w:color="EFF5FB"/>
                                  </w:tcBorders>
                                  <w:shd w:val="clear" w:color="auto" w:fill="auto"/>
                                </w:tcPr>
                                <w:p w14:paraId="71473038" w14:textId="77777777" w:rsidR="001E3C17" w:rsidRPr="006D51BB" w:rsidRDefault="001E3C17" w:rsidP="00FC40C6">
                                  <w:pPr>
                                    <w:rPr>
                                      <w:rFonts w:eastAsia="Calibri"/>
                                      <w:color w:val="084975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4" w:space="0" w:color="72A998"/>
                                    <w:left w:val="single" w:sz="4" w:space="0" w:color="EFF5FB"/>
                                    <w:bottom w:val="single" w:sz="4" w:space="0" w:color="72A998"/>
                                    <w:right w:val="single" w:sz="4" w:space="0" w:color="EFF5FB"/>
                                  </w:tcBorders>
                                  <w:shd w:val="clear" w:color="auto" w:fill="auto"/>
                                </w:tcPr>
                                <w:p w14:paraId="5311CA48" w14:textId="77777777" w:rsidR="001E3C17" w:rsidRPr="006D51BB" w:rsidRDefault="001E3C17" w:rsidP="00FC40C6">
                                  <w:pPr>
                                    <w:rPr>
                                      <w:rFonts w:eastAsia="Calibri"/>
                                      <w:color w:val="084975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single" w:sz="4" w:space="0" w:color="72A998"/>
                                    <w:left w:val="single" w:sz="4" w:space="0" w:color="EFF5FB"/>
                                    <w:bottom w:val="single" w:sz="4" w:space="0" w:color="72A998"/>
                                    <w:right w:val="single" w:sz="4" w:space="0" w:color="EFF5FB"/>
                                  </w:tcBorders>
                                  <w:shd w:val="clear" w:color="auto" w:fill="auto"/>
                                </w:tcPr>
                                <w:p w14:paraId="6C8A0265" w14:textId="77777777" w:rsidR="001E3C17" w:rsidRPr="006D51BB" w:rsidRDefault="001E3C17" w:rsidP="00FC40C6">
                                  <w:pPr>
                                    <w:rPr>
                                      <w:rFonts w:eastAsia="Calibri"/>
                                      <w:color w:val="084975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4" w:space="0" w:color="72A998"/>
                                    <w:left w:val="single" w:sz="4" w:space="0" w:color="EFF5FB"/>
                                    <w:bottom w:val="single" w:sz="4" w:space="0" w:color="72A998"/>
                                    <w:right w:val="single" w:sz="4" w:space="0" w:color="EFF5FB"/>
                                  </w:tcBorders>
                                  <w:shd w:val="clear" w:color="auto" w:fill="auto"/>
                                </w:tcPr>
                                <w:p w14:paraId="058ADF85" w14:textId="77777777" w:rsidR="001E3C17" w:rsidRPr="006D51BB" w:rsidRDefault="001E3C17" w:rsidP="00FC40C6">
                                  <w:pPr>
                                    <w:rPr>
                                      <w:rFonts w:eastAsia="Calibri"/>
                                      <w:color w:val="084975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72A998"/>
                                    <w:left w:val="single" w:sz="4" w:space="0" w:color="EFF5FB"/>
                                    <w:bottom w:val="single" w:sz="4" w:space="0" w:color="72A998"/>
                                    <w:right w:val="single" w:sz="4" w:space="0" w:color="EFF5FB"/>
                                  </w:tcBorders>
                                  <w:shd w:val="clear" w:color="auto" w:fill="auto"/>
                                </w:tcPr>
                                <w:p w14:paraId="3BADAA7D" w14:textId="77777777" w:rsidR="001E3C17" w:rsidRPr="006D51BB" w:rsidRDefault="001E3C17" w:rsidP="00FC40C6">
                                  <w:pPr>
                                    <w:rPr>
                                      <w:rFonts w:eastAsia="Calibri"/>
                                      <w:color w:val="084975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7441E1" w:rsidRPr="00021404" w14:paraId="0D2FEE8F" w14:textId="77777777" w:rsidTr="00DE3FF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0B313EF4" w14:textId="77777777" w:rsidR="001E3C17" w:rsidRPr="00DE3FF7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  <w:r w:rsidRPr="00DE3FF7">
                                    <w:rPr>
                                      <w:color w:val="084975"/>
                                    </w:rPr>
                                    <w:t>From: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7B48DAF9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35057579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2D7875E7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014FFBAF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7477171A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17BE38EF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E2EDEA"/>
                                </w:tcPr>
                                <w:p w14:paraId="779AEAD5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</w:tr>
                            <w:tr w:rsidR="007441E1" w:rsidRPr="00021404" w14:paraId="4258EB57" w14:textId="77777777" w:rsidTr="00DE3FF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02DF9D20" w14:textId="77777777" w:rsidR="001E3C17" w:rsidRPr="00DE3FF7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  <w:r w:rsidRPr="00DE3FF7">
                                    <w:rPr>
                                      <w:color w:val="084975"/>
                                    </w:rPr>
                                    <w:t>To: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579B7871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02685A27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78573F24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461E3207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0F722152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2874F40C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72A998"/>
                                    <w:left w:val="single" w:sz="4" w:space="0" w:color="72A998"/>
                                    <w:bottom w:val="single" w:sz="4" w:space="0" w:color="72A998"/>
                                    <w:right w:val="single" w:sz="4" w:space="0" w:color="72A998"/>
                                  </w:tcBorders>
                                  <w:shd w:val="clear" w:color="auto" w:fill="FFFFFF" w:themeFill="background1"/>
                                </w:tcPr>
                                <w:p w14:paraId="29C33F1C" w14:textId="77777777" w:rsidR="001E3C17" w:rsidRPr="00021404" w:rsidRDefault="001E3C17" w:rsidP="00FC40C6">
                                  <w:pPr>
                                    <w:rPr>
                                      <w:color w:val="08497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DE4A6A" w14:textId="77777777" w:rsidR="001E3C17" w:rsidRDefault="001E3C17" w:rsidP="00DF39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C89B" id="_x0000_s1051" type="#_x0000_t202" style="position:absolute;margin-left:.3pt;margin-top:2.15pt;width:481.5pt;height:14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" filled="f" strokecolor="#4472c4 [3204]">
                <v:textbox>
                  <w:txbxContent>
                    <w:p w14:paraId="0C0998FE" w14:textId="77777777" w:rsidR="001E3C17" w:rsidRPr="007441E1" w:rsidRDefault="001E3C17" w:rsidP="001E3C17">
                      <w:pPr>
                        <w:pStyle w:val="WCbody"/>
                        <w:rPr>
                          <w:sz w:val="20"/>
                          <w:szCs w:val="18"/>
                        </w:rPr>
                      </w:pPr>
                      <w:r w:rsidRPr="007441E1">
                        <w:rPr>
                          <w:sz w:val="20"/>
                          <w:szCs w:val="18"/>
                        </w:rPr>
                        <w:t>Business Hours:</w:t>
                      </w:r>
                    </w:p>
                    <w:tbl>
                      <w:tblPr>
                        <w:tblStyle w:val="WaterCorp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1132"/>
                        <w:gridCol w:w="1172"/>
                        <w:gridCol w:w="1439"/>
                        <w:gridCol w:w="1338"/>
                        <w:gridCol w:w="1194"/>
                        <w:gridCol w:w="1316"/>
                        <w:gridCol w:w="1102"/>
                      </w:tblGrid>
                      <w:tr w:rsidR="007441E1" w:rsidRPr="00021404" w14:paraId="24180AAB" w14:textId="77777777" w:rsidTr="00DE3FF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72A998"/>
                          </w:tcPr>
                          <w:p w14:paraId="673F0D5B" w14:textId="77777777" w:rsidR="001E3C17" w:rsidRDefault="001E3C17" w:rsidP="00FC40C6">
                            <w:pPr>
                              <w:tabs>
                                <w:tab w:val="left" w:pos="1320"/>
                              </w:tabs>
                            </w:pP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72A998"/>
                          </w:tcPr>
                          <w:p w14:paraId="78F04807" w14:textId="77777777" w:rsidR="001E3C17" w:rsidRPr="007441E1" w:rsidRDefault="001E3C17" w:rsidP="00FC40C6">
                            <w:pPr>
                              <w:tabs>
                                <w:tab w:val="left" w:pos="1320"/>
                              </w:tabs>
                              <w:rPr>
                                <w:b w:val="0"/>
                                <w:bCs/>
                              </w:rPr>
                            </w:pPr>
                            <w:r w:rsidRPr="007441E1">
                              <w:rPr>
                                <w:b w:val="0"/>
                                <w:bCs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72A998"/>
                          </w:tcPr>
                          <w:p w14:paraId="35082AEE" w14:textId="77777777" w:rsidR="001E3C17" w:rsidRPr="007441E1" w:rsidRDefault="001E3C17" w:rsidP="00FC40C6">
                            <w:pPr>
                              <w:tabs>
                                <w:tab w:val="left" w:pos="1320"/>
                              </w:tabs>
                              <w:rPr>
                                <w:b w:val="0"/>
                                <w:bCs/>
                              </w:rPr>
                            </w:pPr>
                            <w:r w:rsidRPr="007441E1">
                              <w:rPr>
                                <w:b w:val="0"/>
                                <w:bCs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72A998"/>
                          </w:tcPr>
                          <w:p w14:paraId="1563C601" w14:textId="77777777" w:rsidR="001E3C17" w:rsidRPr="007441E1" w:rsidRDefault="001E3C17" w:rsidP="00FC40C6">
                            <w:pPr>
                              <w:tabs>
                                <w:tab w:val="left" w:pos="1320"/>
                              </w:tabs>
                              <w:rPr>
                                <w:b w:val="0"/>
                                <w:bCs/>
                              </w:rPr>
                            </w:pPr>
                            <w:r w:rsidRPr="007441E1">
                              <w:rPr>
                                <w:b w:val="0"/>
                                <w:bCs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72A998"/>
                          </w:tcPr>
                          <w:p w14:paraId="2FAFCA2A" w14:textId="77777777" w:rsidR="001E3C17" w:rsidRPr="007441E1" w:rsidRDefault="001E3C17" w:rsidP="00FC40C6">
                            <w:pPr>
                              <w:tabs>
                                <w:tab w:val="left" w:pos="1320"/>
                              </w:tabs>
                              <w:rPr>
                                <w:b w:val="0"/>
                                <w:bCs/>
                              </w:rPr>
                            </w:pPr>
                            <w:r w:rsidRPr="007441E1">
                              <w:rPr>
                                <w:b w:val="0"/>
                                <w:bCs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194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72A998"/>
                          </w:tcPr>
                          <w:p w14:paraId="05EB70C6" w14:textId="77777777" w:rsidR="001E3C17" w:rsidRPr="007441E1" w:rsidRDefault="001E3C17" w:rsidP="00FC40C6">
                            <w:pPr>
                              <w:tabs>
                                <w:tab w:val="left" w:pos="1320"/>
                              </w:tabs>
                              <w:rPr>
                                <w:b w:val="0"/>
                                <w:bCs/>
                              </w:rPr>
                            </w:pPr>
                            <w:r w:rsidRPr="007441E1">
                              <w:rPr>
                                <w:b w:val="0"/>
                                <w:bCs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72A998"/>
                          </w:tcPr>
                          <w:p w14:paraId="3452024B" w14:textId="77777777" w:rsidR="001E3C17" w:rsidRPr="007441E1" w:rsidRDefault="001E3C17" w:rsidP="00FC40C6">
                            <w:pPr>
                              <w:tabs>
                                <w:tab w:val="left" w:pos="1320"/>
                              </w:tabs>
                              <w:rPr>
                                <w:b w:val="0"/>
                                <w:bCs/>
                              </w:rPr>
                            </w:pPr>
                            <w:r w:rsidRPr="007441E1">
                              <w:rPr>
                                <w:b w:val="0"/>
                                <w:bCs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72A998"/>
                          </w:tcPr>
                          <w:p w14:paraId="492ED116" w14:textId="77777777" w:rsidR="001E3C17" w:rsidRPr="007441E1" w:rsidRDefault="001E3C17" w:rsidP="00FC40C6">
                            <w:pPr>
                              <w:tabs>
                                <w:tab w:val="left" w:pos="1320"/>
                              </w:tabs>
                              <w:rPr>
                                <w:b w:val="0"/>
                                <w:bCs/>
                              </w:rPr>
                            </w:pPr>
                            <w:r w:rsidRPr="007441E1">
                              <w:rPr>
                                <w:b w:val="0"/>
                                <w:bCs/>
                              </w:rPr>
                              <w:t>Sunday</w:t>
                            </w:r>
                          </w:p>
                        </w:tc>
                      </w:tr>
                      <w:tr w:rsidR="007441E1" w:rsidRPr="00021404" w14:paraId="3DA09D99" w14:textId="77777777" w:rsidTr="00DE3FF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495DF526" w14:textId="77777777" w:rsidR="001E3C17" w:rsidRPr="00DE3FF7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  <w:r w:rsidRPr="00DE3FF7">
                              <w:rPr>
                                <w:color w:val="084975"/>
                              </w:rPr>
                              <w:t>From: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34928108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736CDBA8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3233AE5F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03B5538C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5E52DDF3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2C19A70B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6F2A1CD2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</w:tr>
                      <w:tr w:rsidR="007441E1" w:rsidRPr="00021404" w14:paraId="5A82E042" w14:textId="77777777" w:rsidTr="00DE3FF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55CAD36B" w14:textId="77777777" w:rsidR="001E3C17" w:rsidRPr="00DE3FF7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  <w:r w:rsidRPr="00DE3FF7">
                              <w:rPr>
                                <w:color w:val="084975"/>
                              </w:rPr>
                              <w:t>To: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611D8BBB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4586794C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52E835D2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316591A1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2090AD40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695328F8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36579F31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</w:tr>
                      <w:tr w:rsidR="007441E1" w:rsidRPr="00021404" w14:paraId="10724798" w14:textId="77777777" w:rsidTr="00DE3FF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72A998"/>
                              <w:bottom w:val="single" w:sz="4" w:space="0" w:color="72A998"/>
                            </w:tcBorders>
                            <w:shd w:val="clear" w:color="auto" w:fill="auto"/>
                          </w:tcPr>
                          <w:p w14:paraId="69E22C6D" w14:textId="77777777" w:rsidR="001E3C17" w:rsidRPr="00DE3FF7" w:rsidRDefault="001E3C17" w:rsidP="00FC40C6">
                            <w:pPr>
                              <w:rPr>
                                <w:rFonts w:eastAsia="Calibri"/>
                                <w:color w:val="084975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72A998"/>
                              <w:bottom w:val="single" w:sz="4" w:space="0" w:color="72A998"/>
                            </w:tcBorders>
                            <w:shd w:val="clear" w:color="auto" w:fill="auto"/>
                          </w:tcPr>
                          <w:p w14:paraId="24CF3362" w14:textId="77777777" w:rsidR="001E3C17" w:rsidRPr="006D51BB" w:rsidRDefault="001E3C17" w:rsidP="00FC40C6">
                            <w:pPr>
                              <w:rPr>
                                <w:rFonts w:eastAsia="Calibri"/>
                                <w:color w:val="084975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72A998"/>
                              <w:bottom w:val="single" w:sz="4" w:space="0" w:color="72A998"/>
                            </w:tcBorders>
                            <w:shd w:val="clear" w:color="auto" w:fill="auto"/>
                          </w:tcPr>
                          <w:p w14:paraId="3BF2EBA7" w14:textId="77777777" w:rsidR="001E3C17" w:rsidRPr="006D51BB" w:rsidRDefault="001E3C17" w:rsidP="00FC40C6">
                            <w:pPr>
                              <w:rPr>
                                <w:rFonts w:eastAsia="Calibri"/>
                                <w:color w:val="084975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4" w:space="0" w:color="72A998"/>
                              <w:bottom w:val="single" w:sz="4" w:space="0" w:color="72A998"/>
                              <w:right w:val="single" w:sz="4" w:space="0" w:color="EFF5FB"/>
                            </w:tcBorders>
                            <w:shd w:val="clear" w:color="auto" w:fill="auto"/>
                          </w:tcPr>
                          <w:p w14:paraId="71473038" w14:textId="77777777" w:rsidR="001E3C17" w:rsidRPr="006D51BB" w:rsidRDefault="001E3C17" w:rsidP="00FC40C6">
                            <w:pPr>
                              <w:rPr>
                                <w:rFonts w:eastAsia="Calibri"/>
                                <w:color w:val="084975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4" w:space="0" w:color="72A998"/>
                              <w:left w:val="single" w:sz="4" w:space="0" w:color="EFF5FB"/>
                              <w:bottom w:val="single" w:sz="4" w:space="0" w:color="72A998"/>
                              <w:right w:val="single" w:sz="4" w:space="0" w:color="EFF5FB"/>
                            </w:tcBorders>
                            <w:shd w:val="clear" w:color="auto" w:fill="auto"/>
                          </w:tcPr>
                          <w:p w14:paraId="5311CA48" w14:textId="77777777" w:rsidR="001E3C17" w:rsidRPr="006D51BB" w:rsidRDefault="001E3C17" w:rsidP="00FC40C6">
                            <w:pPr>
                              <w:rPr>
                                <w:rFonts w:eastAsia="Calibri"/>
                                <w:color w:val="084975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  <w:tcBorders>
                              <w:top w:val="single" w:sz="4" w:space="0" w:color="72A998"/>
                              <w:left w:val="single" w:sz="4" w:space="0" w:color="EFF5FB"/>
                              <w:bottom w:val="single" w:sz="4" w:space="0" w:color="72A998"/>
                              <w:right w:val="single" w:sz="4" w:space="0" w:color="EFF5FB"/>
                            </w:tcBorders>
                            <w:shd w:val="clear" w:color="auto" w:fill="auto"/>
                          </w:tcPr>
                          <w:p w14:paraId="6C8A0265" w14:textId="77777777" w:rsidR="001E3C17" w:rsidRPr="006D51BB" w:rsidRDefault="001E3C17" w:rsidP="00FC40C6">
                            <w:pPr>
                              <w:rPr>
                                <w:rFonts w:eastAsia="Calibri"/>
                                <w:color w:val="084975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4" w:space="0" w:color="72A998"/>
                              <w:left w:val="single" w:sz="4" w:space="0" w:color="EFF5FB"/>
                              <w:bottom w:val="single" w:sz="4" w:space="0" w:color="72A998"/>
                              <w:right w:val="single" w:sz="4" w:space="0" w:color="EFF5FB"/>
                            </w:tcBorders>
                            <w:shd w:val="clear" w:color="auto" w:fill="auto"/>
                          </w:tcPr>
                          <w:p w14:paraId="058ADF85" w14:textId="77777777" w:rsidR="001E3C17" w:rsidRPr="006D51BB" w:rsidRDefault="001E3C17" w:rsidP="00FC40C6">
                            <w:pPr>
                              <w:rPr>
                                <w:rFonts w:eastAsia="Calibri"/>
                                <w:color w:val="084975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72A998"/>
                              <w:left w:val="single" w:sz="4" w:space="0" w:color="EFF5FB"/>
                              <w:bottom w:val="single" w:sz="4" w:space="0" w:color="72A998"/>
                              <w:right w:val="single" w:sz="4" w:space="0" w:color="EFF5FB"/>
                            </w:tcBorders>
                            <w:shd w:val="clear" w:color="auto" w:fill="auto"/>
                          </w:tcPr>
                          <w:p w14:paraId="3BADAA7D" w14:textId="77777777" w:rsidR="001E3C17" w:rsidRPr="006D51BB" w:rsidRDefault="001E3C17" w:rsidP="00FC40C6">
                            <w:pPr>
                              <w:rPr>
                                <w:rFonts w:eastAsia="Calibri"/>
                                <w:color w:val="084975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7441E1" w:rsidRPr="00021404" w14:paraId="0D2FEE8F" w14:textId="77777777" w:rsidTr="00DE3FF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0B313EF4" w14:textId="77777777" w:rsidR="001E3C17" w:rsidRPr="00DE3FF7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  <w:r w:rsidRPr="00DE3FF7">
                              <w:rPr>
                                <w:color w:val="084975"/>
                              </w:rPr>
                              <w:t>From: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7B48DAF9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35057579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2D7875E7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014FFBAF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7477171A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17BE38EF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E2EDEA"/>
                          </w:tcPr>
                          <w:p w14:paraId="779AEAD5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</w:tr>
                      <w:tr w:rsidR="007441E1" w:rsidRPr="00021404" w14:paraId="4258EB57" w14:textId="77777777" w:rsidTr="00DE3FF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850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02DF9D20" w14:textId="77777777" w:rsidR="001E3C17" w:rsidRPr="00DE3FF7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  <w:r w:rsidRPr="00DE3FF7">
                              <w:rPr>
                                <w:color w:val="084975"/>
                              </w:rPr>
                              <w:t>To: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579B7871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02685A27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78573F24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461E3207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0F722152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2874F40C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72A998"/>
                              <w:left w:val="single" w:sz="4" w:space="0" w:color="72A998"/>
                              <w:bottom w:val="single" w:sz="4" w:space="0" w:color="72A998"/>
                              <w:right w:val="single" w:sz="4" w:space="0" w:color="72A998"/>
                            </w:tcBorders>
                            <w:shd w:val="clear" w:color="auto" w:fill="FFFFFF" w:themeFill="background1"/>
                          </w:tcPr>
                          <w:p w14:paraId="29C33F1C" w14:textId="77777777" w:rsidR="001E3C17" w:rsidRPr="00021404" w:rsidRDefault="001E3C17" w:rsidP="00FC40C6">
                            <w:pPr>
                              <w:rPr>
                                <w:color w:val="084975"/>
                              </w:rPr>
                            </w:pPr>
                          </w:p>
                        </w:tc>
                      </w:tr>
                    </w:tbl>
                    <w:p w14:paraId="15DE4A6A" w14:textId="77777777" w:rsidR="001E3C17" w:rsidRDefault="001E3C17" w:rsidP="00DF3947"/>
                  </w:txbxContent>
                </v:textbox>
              </v:shape>
            </w:pict>
          </mc:Fallback>
        </mc:AlternateContent>
      </w:r>
    </w:p>
    <w:p w14:paraId="6C114E12" w14:textId="77777777" w:rsidR="001E3C17" w:rsidRPr="007441E1" w:rsidRDefault="001E3C1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6EECF40F" w14:textId="77777777" w:rsidR="001E3C17" w:rsidRPr="007441E1" w:rsidRDefault="001E3C1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135BD678" w14:textId="77777777" w:rsidR="001E3C17" w:rsidRPr="007441E1" w:rsidRDefault="001E3C1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453F662D" w14:textId="77777777" w:rsidR="001E3C17" w:rsidRPr="007441E1" w:rsidRDefault="001E3C1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2C3FA91C" w14:textId="77777777" w:rsidR="001E3C17" w:rsidRPr="007441E1" w:rsidRDefault="001E3C1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21476C11" w14:textId="77777777" w:rsidR="00353E0B" w:rsidRDefault="00353E0B" w:rsidP="001E3C17">
      <w:pPr>
        <w:pStyle w:val="WCbody"/>
        <w:rPr>
          <w:rFonts w:eastAsiaTheme="majorEastAsia"/>
          <w:b/>
          <w:color w:val="084975"/>
          <w:sz w:val="24"/>
          <w:szCs w:val="24"/>
        </w:rPr>
        <w:sectPr w:rsidR="00353E0B" w:rsidSect="008749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835" w:right="1134" w:bottom="1560" w:left="1134" w:header="709" w:footer="709" w:gutter="0"/>
          <w:cols w:space="708"/>
          <w:titlePg/>
          <w:docGrid w:linePitch="360"/>
        </w:sectPr>
      </w:pPr>
    </w:p>
    <w:p w14:paraId="27713273" w14:textId="77777777" w:rsidR="001E3C17" w:rsidRPr="007441E1" w:rsidRDefault="00DF394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  <w:r w:rsidRPr="001E3C17">
        <w:rPr>
          <w:rFonts w:eastAsiaTheme="majorEastAsia"/>
          <w:b/>
          <w:noProof/>
          <w:color w:val="084975"/>
          <w:sz w:val="24"/>
          <w:szCs w:val="24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4F5932" wp14:editId="1A722DE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49340" cy="2676525"/>
                <wp:effectExtent l="0" t="0" r="2286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67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4C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4461" w14:textId="77777777" w:rsidR="001E3C17" w:rsidRPr="007441E1" w:rsidRDefault="001E3C17" w:rsidP="00DF3947">
                            <w:pPr>
                              <w:keepNext/>
                              <w:keepLines/>
                              <w:spacing w:before="240"/>
                              <w:outlineLvl w:val="0"/>
                              <w:rPr>
                                <w:rFonts w:eastAsia="Times New Roman"/>
                                <w:b/>
                                <w:color w:val="004C76"/>
                                <w:sz w:val="24"/>
                                <w:szCs w:val="24"/>
                              </w:rPr>
                            </w:pPr>
                            <w:r w:rsidRPr="007441E1">
                              <w:rPr>
                                <w:rFonts w:eastAsia="Times New Roman"/>
                                <w:b/>
                                <w:color w:val="004C76"/>
                                <w:sz w:val="24"/>
                                <w:szCs w:val="24"/>
                              </w:rPr>
                              <w:t xml:space="preserve">Additional Questions </w:t>
                            </w:r>
                          </w:p>
                          <w:p w14:paraId="296B06AB" w14:textId="77777777" w:rsidR="001E3C17" w:rsidRPr="00DF3947" w:rsidRDefault="001E3C17" w:rsidP="001E3C17">
                            <w:pPr>
                              <w:pStyle w:val="WCbody"/>
                              <w:rPr>
                                <w:color w:val="084975"/>
                                <w:sz w:val="20"/>
                                <w:u w:val="single"/>
                              </w:rPr>
                            </w:pPr>
                            <w:r w:rsidRPr="00DF3947">
                              <w:rPr>
                                <w:color w:val="084975"/>
                                <w:sz w:val="20"/>
                              </w:rPr>
                              <w:t>Are you cooking food on premises?</w:t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="00D72ECE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 xml:space="preserve">Yes </w:t>
                            </w:r>
                            <w:r w:rsidR="00837328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  <w:t xml:space="preserve">No </w:t>
                            </w:r>
                            <w:r w:rsidR="00837328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</w:p>
                          <w:p w14:paraId="09EBA843" w14:textId="77777777" w:rsidR="001E3C17" w:rsidRPr="00DF3947" w:rsidRDefault="001E3C17" w:rsidP="001E3C17">
                            <w:pPr>
                              <w:pStyle w:val="WCbody"/>
                              <w:rPr>
                                <w:color w:val="084975"/>
                                <w:sz w:val="20"/>
                                <w:u w:val="single"/>
                              </w:rPr>
                            </w:pPr>
                            <w:r w:rsidRPr="00DF3947">
                              <w:rPr>
                                <w:color w:val="084975"/>
                                <w:sz w:val="20"/>
                              </w:rPr>
                              <w:t>Do you reheat food cooked offsite only?</w:t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="00D72ECE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>Yes</w:t>
                            </w:r>
                            <w:r w:rsidR="00837328">
                              <w:rPr>
                                <w:color w:val="084975"/>
                                <w:sz w:val="20"/>
                              </w:rPr>
                              <w:t xml:space="preserve"> </w:t>
                            </w:r>
                            <w:r w:rsidR="00837328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  <w:t xml:space="preserve">No </w:t>
                            </w:r>
                            <w:r w:rsidR="00837328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</w:p>
                          <w:p w14:paraId="30A2D986" w14:textId="77777777" w:rsidR="001E3C17" w:rsidRPr="00DF3947" w:rsidRDefault="001E3C17" w:rsidP="001E3C17">
                            <w:pPr>
                              <w:pStyle w:val="WCbody"/>
                              <w:rPr>
                                <w:color w:val="084975"/>
                                <w:sz w:val="20"/>
                              </w:rPr>
                            </w:pPr>
                            <w:r w:rsidRPr="00DF3947">
                              <w:rPr>
                                <w:color w:val="084975"/>
                                <w:sz w:val="20"/>
                              </w:rPr>
                              <w:t>Do you intend to operate a combination oven?</w:t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="00D72ECE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 xml:space="preserve">Yes </w:t>
                            </w:r>
                            <w:r w:rsidR="00837328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  <w:r w:rsidR="005659D2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  <w:t xml:space="preserve">No </w:t>
                            </w:r>
                            <w:r w:rsidR="005659D2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</w:p>
                          <w:p w14:paraId="727FB295" w14:textId="77777777" w:rsidR="001E3C17" w:rsidRPr="00DF3947" w:rsidRDefault="001E3C17" w:rsidP="001E3C17">
                            <w:pPr>
                              <w:pStyle w:val="WCbody"/>
                              <w:rPr>
                                <w:color w:val="084975"/>
                                <w:sz w:val="20"/>
                                <w:u w:val="single"/>
                              </w:rPr>
                            </w:pPr>
                            <w:r w:rsidRPr="00DF3947">
                              <w:rPr>
                                <w:color w:val="084975"/>
                                <w:sz w:val="20"/>
                              </w:rPr>
                              <w:t>Do you intend to operate a wok burner fixture?</w:t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="00D72ECE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 xml:space="preserve">Yes </w:t>
                            </w:r>
                            <w:r w:rsidR="005659D2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  <w:t xml:space="preserve">No </w:t>
                            </w:r>
                            <w:r w:rsidR="005659D2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</w:p>
                          <w:p w14:paraId="27F2F438" w14:textId="77777777" w:rsidR="00D72ECE" w:rsidRPr="00D72ECE" w:rsidRDefault="001E3C17" w:rsidP="001E3C17">
                            <w:pPr>
                              <w:pStyle w:val="WCbody"/>
                              <w:rPr>
                                <w:color w:val="084975"/>
                                <w:sz w:val="20"/>
                                <w:u w:val="single"/>
                              </w:rPr>
                            </w:pPr>
                            <w:r w:rsidRPr="00DF3947">
                              <w:rPr>
                                <w:color w:val="084975"/>
                                <w:sz w:val="20"/>
                              </w:rPr>
                              <w:t>How many wok burners do you have</w:t>
                            </w:r>
                            <w:r w:rsidRPr="00D72ECE">
                              <w:rPr>
                                <w:color w:val="084975"/>
                                <w:sz w:val="20"/>
                              </w:rPr>
                              <w:t>?</w:t>
                            </w:r>
                            <w:r w:rsidR="00837328" w:rsidRPr="00D72ECE">
                              <w:rPr>
                                <w:color w:val="084975"/>
                                <w:sz w:val="20"/>
                              </w:rPr>
                              <w:t xml:space="preserve"> </w:t>
                            </w:r>
                            <w:r w:rsidR="00D72ECE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="00D72ECE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="00D72ECE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="00D72ECE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="00C003DD">
                              <w:rPr>
                                <w:color w:val="084975"/>
                                <w:sz w:val="20"/>
                              </w:rPr>
                              <w:t xml:space="preserve"> </w:t>
                            </w:r>
                          </w:p>
                          <w:p w14:paraId="2E8FC603" w14:textId="77777777" w:rsidR="001E3C17" w:rsidRPr="00DF3947" w:rsidRDefault="001E3C17" w:rsidP="001E3C17">
                            <w:pPr>
                              <w:pStyle w:val="WCbody"/>
                              <w:rPr>
                                <w:color w:val="084975"/>
                                <w:sz w:val="20"/>
                                <w:u w:val="single"/>
                              </w:rPr>
                            </w:pPr>
                            <w:r w:rsidRPr="00DF3947">
                              <w:rPr>
                                <w:color w:val="084975"/>
                                <w:sz w:val="20"/>
                              </w:rPr>
                              <w:t>Is the wok burner connected to the grease arrestor?</w:t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="00D72ECE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 xml:space="preserve">Yes </w:t>
                            </w:r>
                            <w:r w:rsidR="005659D2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  <w:t xml:space="preserve">No </w:t>
                            </w:r>
                            <w:r w:rsidR="005659D2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  <w:r w:rsidR="00955BFC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</w:p>
                          <w:p w14:paraId="5CAC275F" w14:textId="77777777" w:rsidR="001E3C17" w:rsidRPr="00DF3947" w:rsidRDefault="001E3C17" w:rsidP="001E3C17">
                            <w:pPr>
                              <w:pStyle w:val="WCbody"/>
                              <w:rPr>
                                <w:color w:val="084975"/>
                                <w:sz w:val="20"/>
                                <w:u w:val="single"/>
                              </w:rPr>
                            </w:pPr>
                            <w:r w:rsidRPr="00DF3947">
                              <w:rPr>
                                <w:color w:val="084975"/>
                                <w:sz w:val="20"/>
                              </w:rPr>
                              <w:t>What is the seating capacity of business (including alfresco):</w:t>
                            </w:r>
                            <w:r w:rsidR="00D72ECE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</w:p>
                          <w:p w14:paraId="536F4FE3" w14:textId="77777777" w:rsidR="001E3C17" w:rsidRPr="00DF3947" w:rsidRDefault="001E3C17" w:rsidP="001E3C17">
                            <w:pPr>
                              <w:pStyle w:val="WCbody"/>
                              <w:rPr>
                                <w:color w:val="084975"/>
                                <w:sz w:val="20"/>
                                <w:u w:val="single"/>
                              </w:rPr>
                            </w:pPr>
                            <w:r w:rsidRPr="00DF3947">
                              <w:rPr>
                                <w:color w:val="084975"/>
                                <w:sz w:val="20"/>
                              </w:rPr>
                              <w:t>Do you share seating with other business:</w:t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="00D72ECE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 xml:space="preserve">Yes </w:t>
                            </w:r>
                            <w:r w:rsidR="005659D2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  <w:t xml:space="preserve">No </w:t>
                            </w:r>
                            <w:r w:rsidR="005659D2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</w:p>
                          <w:p w14:paraId="70589246" w14:textId="77777777" w:rsidR="001E3C17" w:rsidRPr="00DF3947" w:rsidRDefault="001E3C17" w:rsidP="001E3C17">
                            <w:pPr>
                              <w:pStyle w:val="WCbody"/>
                              <w:rPr>
                                <w:color w:val="084975"/>
                                <w:sz w:val="20"/>
                                <w:u w:val="single"/>
                              </w:rPr>
                            </w:pPr>
                            <w:r w:rsidRPr="00DF3947">
                              <w:rPr>
                                <w:color w:val="084975"/>
                                <w:sz w:val="20"/>
                              </w:rPr>
                              <w:t>Attached existing / proposed menu:</w:t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="00D72ECE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 xml:space="preserve">Yes </w:t>
                            </w:r>
                            <w:r w:rsidR="005659D2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</w:r>
                            <w:r w:rsidRPr="00DF3947">
                              <w:rPr>
                                <w:color w:val="084975"/>
                                <w:sz w:val="20"/>
                              </w:rPr>
                              <w:tab/>
                              <w:t xml:space="preserve">No </w:t>
                            </w:r>
                            <w:r w:rsidR="005659D2">
                              <w:rPr>
                                <w:color w:val="084975"/>
                                <w:sz w:val="20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F5932" id="_x0000_s1052" type="#_x0000_t202" style="position:absolute;margin-left:0;margin-top:0;width:484.2pt;height:210.7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" filled="f" strokecolor="#004c76">
                <v:textbox>
                  <w:txbxContent>
                    <w:p w14:paraId="34AB4461" w14:textId="77777777" w:rsidR="001E3C17" w:rsidRPr="007441E1" w:rsidRDefault="001E3C17" w:rsidP="00DF3947">
                      <w:pPr>
                        <w:keepNext/>
                        <w:keepLines/>
                        <w:spacing w:before="240"/>
                        <w:outlineLvl w:val="0"/>
                        <w:rPr>
                          <w:rFonts w:eastAsia="Times New Roman"/>
                          <w:b/>
                          <w:color w:val="004C76"/>
                          <w:sz w:val="24"/>
                          <w:szCs w:val="24"/>
                        </w:rPr>
                      </w:pPr>
                      <w:r w:rsidRPr="007441E1">
                        <w:rPr>
                          <w:rFonts w:eastAsia="Times New Roman"/>
                          <w:b/>
                          <w:color w:val="004C76"/>
                          <w:sz w:val="24"/>
                          <w:szCs w:val="24"/>
                        </w:rPr>
                        <w:t xml:space="preserve">Additional Questions </w:t>
                      </w:r>
                    </w:p>
                    <w:p w14:paraId="296B06AB" w14:textId="77777777" w:rsidR="001E3C17" w:rsidRPr="00DF3947" w:rsidRDefault="001E3C17" w:rsidP="001E3C17">
                      <w:pPr>
                        <w:pStyle w:val="WCbody"/>
                        <w:rPr>
                          <w:color w:val="084975"/>
                          <w:sz w:val="20"/>
                          <w:u w:val="single"/>
                        </w:rPr>
                      </w:pPr>
                      <w:r w:rsidRPr="00DF3947">
                        <w:rPr>
                          <w:color w:val="084975"/>
                          <w:sz w:val="20"/>
                        </w:rPr>
                        <w:t>Are you cooking food on premises?</w:t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="00D72ECE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 xml:space="preserve">Yes </w:t>
                      </w:r>
                      <w:r w:rsidR="00837328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  <w:t xml:space="preserve">No </w:t>
                      </w:r>
                      <w:r w:rsidR="00837328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</w:p>
                    <w:p w14:paraId="09EBA843" w14:textId="77777777" w:rsidR="001E3C17" w:rsidRPr="00DF3947" w:rsidRDefault="001E3C17" w:rsidP="001E3C17">
                      <w:pPr>
                        <w:pStyle w:val="WCbody"/>
                        <w:rPr>
                          <w:color w:val="084975"/>
                          <w:sz w:val="20"/>
                          <w:u w:val="single"/>
                        </w:rPr>
                      </w:pPr>
                      <w:r w:rsidRPr="00DF3947">
                        <w:rPr>
                          <w:color w:val="084975"/>
                          <w:sz w:val="20"/>
                        </w:rPr>
                        <w:t>Do you reheat food cooked offsite only?</w:t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="00D72ECE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>Yes</w:t>
                      </w:r>
                      <w:r w:rsidR="00837328">
                        <w:rPr>
                          <w:color w:val="084975"/>
                          <w:sz w:val="20"/>
                        </w:rPr>
                        <w:t xml:space="preserve"> </w:t>
                      </w:r>
                      <w:r w:rsidR="00837328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  <w:t xml:space="preserve">No </w:t>
                      </w:r>
                      <w:r w:rsidR="00837328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</w:p>
                    <w:p w14:paraId="30A2D986" w14:textId="77777777" w:rsidR="001E3C17" w:rsidRPr="00DF3947" w:rsidRDefault="001E3C17" w:rsidP="001E3C17">
                      <w:pPr>
                        <w:pStyle w:val="WCbody"/>
                        <w:rPr>
                          <w:color w:val="084975"/>
                          <w:sz w:val="20"/>
                        </w:rPr>
                      </w:pPr>
                      <w:r w:rsidRPr="00DF3947">
                        <w:rPr>
                          <w:color w:val="084975"/>
                          <w:sz w:val="20"/>
                        </w:rPr>
                        <w:t>Do you intend to operate a combination oven?</w:t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="00D72ECE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 xml:space="preserve">Yes </w:t>
                      </w:r>
                      <w:r w:rsidR="00837328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  <w:r w:rsidR="005659D2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  <w:t xml:space="preserve">No </w:t>
                      </w:r>
                      <w:r w:rsidR="005659D2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</w:p>
                    <w:p w14:paraId="727FB295" w14:textId="77777777" w:rsidR="001E3C17" w:rsidRPr="00DF3947" w:rsidRDefault="001E3C17" w:rsidP="001E3C17">
                      <w:pPr>
                        <w:pStyle w:val="WCbody"/>
                        <w:rPr>
                          <w:color w:val="084975"/>
                          <w:sz w:val="20"/>
                          <w:u w:val="single"/>
                        </w:rPr>
                      </w:pPr>
                      <w:r w:rsidRPr="00DF3947">
                        <w:rPr>
                          <w:color w:val="084975"/>
                          <w:sz w:val="20"/>
                        </w:rPr>
                        <w:t>Do you intend to operate a wok burner fixture?</w:t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="00D72ECE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 xml:space="preserve">Yes </w:t>
                      </w:r>
                      <w:r w:rsidR="005659D2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  <w:t xml:space="preserve">No </w:t>
                      </w:r>
                      <w:r w:rsidR="005659D2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</w:p>
                    <w:p w14:paraId="27F2F438" w14:textId="77777777" w:rsidR="00D72ECE" w:rsidRPr="00D72ECE" w:rsidRDefault="001E3C17" w:rsidP="001E3C17">
                      <w:pPr>
                        <w:pStyle w:val="WCbody"/>
                        <w:rPr>
                          <w:color w:val="084975"/>
                          <w:sz w:val="20"/>
                          <w:u w:val="single"/>
                        </w:rPr>
                      </w:pPr>
                      <w:r w:rsidRPr="00DF3947">
                        <w:rPr>
                          <w:color w:val="084975"/>
                          <w:sz w:val="20"/>
                        </w:rPr>
                        <w:t>How many wok burners do you have</w:t>
                      </w:r>
                      <w:r w:rsidRPr="00D72ECE">
                        <w:rPr>
                          <w:color w:val="084975"/>
                          <w:sz w:val="20"/>
                        </w:rPr>
                        <w:t>?</w:t>
                      </w:r>
                      <w:r w:rsidR="00837328" w:rsidRPr="00D72ECE">
                        <w:rPr>
                          <w:color w:val="084975"/>
                          <w:sz w:val="20"/>
                        </w:rPr>
                        <w:t xml:space="preserve"> </w:t>
                      </w:r>
                      <w:r w:rsidR="00D72ECE">
                        <w:rPr>
                          <w:color w:val="084975"/>
                          <w:sz w:val="20"/>
                        </w:rPr>
                        <w:tab/>
                      </w:r>
                      <w:r w:rsidR="00D72ECE">
                        <w:rPr>
                          <w:color w:val="084975"/>
                          <w:sz w:val="20"/>
                        </w:rPr>
                        <w:tab/>
                      </w:r>
                      <w:r w:rsidR="00D72ECE">
                        <w:rPr>
                          <w:color w:val="084975"/>
                          <w:sz w:val="20"/>
                        </w:rPr>
                        <w:tab/>
                      </w:r>
                      <w:r w:rsidR="00D72ECE">
                        <w:rPr>
                          <w:color w:val="084975"/>
                          <w:sz w:val="20"/>
                        </w:rPr>
                        <w:tab/>
                      </w:r>
                      <w:r w:rsidR="00C003DD">
                        <w:rPr>
                          <w:color w:val="084975"/>
                          <w:sz w:val="20"/>
                        </w:rPr>
                        <w:t xml:space="preserve"> </w:t>
                      </w:r>
                    </w:p>
                    <w:p w14:paraId="2E8FC603" w14:textId="77777777" w:rsidR="001E3C17" w:rsidRPr="00DF3947" w:rsidRDefault="001E3C17" w:rsidP="001E3C17">
                      <w:pPr>
                        <w:pStyle w:val="WCbody"/>
                        <w:rPr>
                          <w:color w:val="084975"/>
                          <w:sz w:val="20"/>
                          <w:u w:val="single"/>
                        </w:rPr>
                      </w:pPr>
                      <w:r w:rsidRPr="00DF3947">
                        <w:rPr>
                          <w:color w:val="084975"/>
                          <w:sz w:val="20"/>
                        </w:rPr>
                        <w:t>Is the wok burner connected to the grease arrestor?</w:t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="00D72ECE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 xml:space="preserve">Yes </w:t>
                      </w:r>
                      <w:r w:rsidR="005659D2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  <w:t xml:space="preserve">No </w:t>
                      </w:r>
                      <w:r w:rsidR="005659D2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  <w:r w:rsidR="00955BFC">
                        <w:rPr>
                          <w:color w:val="084975"/>
                          <w:sz w:val="20"/>
                        </w:rPr>
                        <w:tab/>
                      </w:r>
                    </w:p>
                    <w:p w14:paraId="5CAC275F" w14:textId="77777777" w:rsidR="001E3C17" w:rsidRPr="00DF3947" w:rsidRDefault="001E3C17" w:rsidP="001E3C17">
                      <w:pPr>
                        <w:pStyle w:val="WCbody"/>
                        <w:rPr>
                          <w:color w:val="084975"/>
                          <w:sz w:val="20"/>
                          <w:u w:val="single"/>
                        </w:rPr>
                      </w:pPr>
                      <w:r w:rsidRPr="00DF3947">
                        <w:rPr>
                          <w:color w:val="084975"/>
                          <w:sz w:val="20"/>
                        </w:rPr>
                        <w:t>What is the seating capacity of business (including alfresco):</w:t>
                      </w:r>
                      <w:r w:rsidR="00D72ECE">
                        <w:rPr>
                          <w:color w:val="084975"/>
                          <w:sz w:val="20"/>
                        </w:rPr>
                        <w:tab/>
                      </w:r>
                    </w:p>
                    <w:p w14:paraId="536F4FE3" w14:textId="77777777" w:rsidR="001E3C17" w:rsidRPr="00DF3947" w:rsidRDefault="001E3C17" w:rsidP="001E3C17">
                      <w:pPr>
                        <w:pStyle w:val="WCbody"/>
                        <w:rPr>
                          <w:color w:val="084975"/>
                          <w:sz w:val="20"/>
                          <w:u w:val="single"/>
                        </w:rPr>
                      </w:pPr>
                      <w:r w:rsidRPr="00DF3947">
                        <w:rPr>
                          <w:color w:val="084975"/>
                          <w:sz w:val="20"/>
                        </w:rPr>
                        <w:t>Do you share seating with other business:</w:t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="00D72ECE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 xml:space="preserve">Yes </w:t>
                      </w:r>
                      <w:r w:rsidR="005659D2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  <w:t xml:space="preserve">No </w:t>
                      </w:r>
                      <w:r w:rsidR="005659D2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</w:p>
                    <w:p w14:paraId="70589246" w14:textId="77777777" w:rsidR="001E3C17" w:rsidRPr="00DF3947" w:rsidRDefault="001E3C17" w:rsidP="001E3C17">
                      <w:pPr>
                        <w:pStyle w:val="WCbody"/>
                        <w:rPr>
                          <w:color w:val="084975"/>
                          <w:sz w:val="20"/>
                          <w:u w:val="single"/>
                        </w:rPr>
                      </w:pPr>
                      <w:r w:rsidRPr="00DF3947">
                        <w:rPr>
                          <w:color w:val="084975"/>
                          <w:sz w:val="20"/>
                        </w:rPr>
                        <w:t>Attached existing / proposed menu:</w:t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="00D72ECE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 xml:space="preserve">Yes </w:t>
                      </w:r>
                      <w:r w:rsidR="005659D2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</w:r>
                      <w:r w:rsidRPr="00DF3947">
                        <w:rPr>
                          <w:color w:val="084975"/>
                          <w:sz w:val="20"/>
                        </w:rPr>
                        <w:tab/>
                        <w:t xml:space="preserve">No </w:t>
                      </w:r>
                      <w:r w:rsidR="005659D2">
                        <w:rPr>
                          <w:color w:val="084975"/>
                          <w:sz w:val="20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</w:p>
    <w:p w14:paraId="3CA91B47" w14:textId="77777777" w:rsidR="001E3C17" w:rsidRPr="007441E1" w:rsidRDefault="001E3C1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3E8840CB" w14:textId="77777777" w:rsidR="001E3C17" w:rsidRPr="007441E1" w:rsidRDefault="001E3C1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0C2A88F6" w14:textId="77777777" w:rsidR="001E3C17" w:rsidRPr="007441E1" w:rsidRDefault="001E3C1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56D4F758" w14:textId="77777777" w:rsidR="001E3C17" w:rsidRPr="007441E1" w:rsidRDefault="001E3C1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4321CABA" w14:textId="77777777" w:rsidR="001E3C17" w:rsidRPr="007441E1" w:rsidRDefault="00C003DD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  <w:r w:rsidRPr="007441E1">
        <w:rPr>
          <w:rFonts w:eastAsiaTheme="majorEastAsia"/>
          <w:b/>
          <w:noProof/>
          <w:color w:val="004C7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0504C5" wp14:editId="23BEBC1A">
                <wp:simplePos x="0" y="0"/>
                <wp:positionH relativeFrom="column">
                  <wp:posOffset>3745392</wp:posOffset>
                </wp:positionH>
                <wp:positionV relativeFrom="paragraph">
                  <wp:posOffset>80010</wp:posOffset>
                </wp:positionV>
                <wp:extent cx="1190846" cy="168910"/>
                <wp:effectExtent l="0" t="0" r="28575" b="21590"/>
                <wp:wrapNone/>
                <wp:docPr id="333" name="Text Box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6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A99C4" w14:textId="77777777" w:rsidR="00C003DD" w:rsidRPr="00A60BAF" w:rsidRDefault="00C003DD" w:rsidP="00C003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504C5" id="Text Box 333" o:spid="_x0000_s1053" type="#_x0000_t202" style="position:absolute;margin-left:294.9pt;margin-top:6.3pt;width:93.75pt;height:13.3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" filled="f" strokecolor="#004c76" strokeweight="1pt">
                <v:textbox>
                  <w:txbxContent>
                    <w:p w14:paraId="776A99C4" w14:textId="77777777" w:rsidR="00C003DD" w:rsidRPr="00A60BAF" w:rsidRDefault="00C003DD" w:rsidP="00C003D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6B20A9" w14:textId="77777777" w:rsidR="001E3C17" w:rsidRPr="007441E1" w:rsidRDefault="001E3C1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62D093C3" w14:textId="77777777" w:rsidR="001E3C17" w:rsidRPr="007441E1" w:rsidRDefault="00B0087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  <w:r w:rsidRPr="007441E1">
        <w:rPr>
          <w:rFonts w:eastAsiaTheme="majorEastAsia"/>
          <w:b/>
          <w:noProof/>
          <w:color w:val="004C7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E85D340" wp14:editId="02376F8A">
                <wp:simplePos x="0" y="0"/>
                <wp:positionH relativeFrom="column">
                  <wp:posOffset>3748405</wp:posOffset>
                </wp:positionH>
                <wp:positionV relativeFrom="paragraph">
                  <wp:posOffset>12700</wp:posOffset>
                </wp:positionV>
                <wp:extent cx="1190625" cy="168910"/>
                <wp:effectExtent l="0" t="0" r="2857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AAB37" w14:textId="77777777" w:rsidR="00B00877" w:rsidRPr="00A60BAF" w:rsidRDefault="00B00877" w:rsidP="00B0087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85D340" id="Text Box 1" o:spid="_x0000_s1054" type="#_x0000_t202" style="position:absolute;margin-left:295.15pt;margin-top:1pt;width:93.75pt;height:13.3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" filled="f" strokecolor="#004c76" strokeweight="1pt">
                <v:textbox>
                  <w:txbxContent>
                    <w:p w14:paraId="604AAB37" w14:textId="77777777" w:rsidR="00B00877" w:rsidRPr="00A60BAF" w:rsidRDefault="00B00877" w:rsidP="00B0087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C18BA9" w14:textId="77777777" w:rsidR="001E3C17" w:rsidRPr="007441E1" w:rsidRDefault="001E3C1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7A17D1D8" w14:textId="77777777" w:rsidR="001E3C17" w:rsidRPr="007441E1" w:rsidRDefault="00955BFC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  <w:r w:rsidRPr="007441E1">
        <w:rPr>
          <w:rFonts w:eastAsiaTheme="majorEastAsia"/>
          <w:b/>
          <w:noProof/>
          <w:color w:val="004C7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65B093" wp14:editId="295807C2">
                <wp:simplePos x="0" y="0"/>
                <wp:positionH relativeFrom="margin">
                  <wp:posOffset>-25238</wp:posOffset>
                </wp:positionH>
                <wp:positionV relativeFrom="paragraph">
                  <wp:posOffset>255905</wp:posOffset>
                </wp:positionV>
                <wp:extent cx="6149340" cy="1790700"/>
                <wp:effectExtent l="0" t="0" r="2286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4C7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0605" w14:textId="77777777" w:rsidR="001E3C17" w:rsidRPr="007441E1" w:rsidRDefault="001E3C17" w:rsidP="001E3C17">
                            <w:pPr>
                              <w:keepNext/>
                              <w:keepLines/>
                              <w:spacing w:before="240"/>
                              <w:outlineLvl w:val="0"/>
                              <w:rPr>
                                <w:rFonts w:eastAsia="Times New Roman"/>
                                <w:b/>
                                <w:color w:val="004C76"/>
                                <w:sz w:val="24"/>
                                <w:szCs w:val="24"/>
                              </w:rPr>
                            </w:pPr>
                            <w:r w:rsidRPr="007441E1">
                              <w:rPr>
                                <w:rFonts w:eastAsia="Times New Roman"/>
                                <w:b/>
                                <w:color w:val="004C76"/>
                                <w:sz w:val="24"/>
                                <w:szCs w:val="24"/>
                              </w:rPr>
                              <w:t xml:space="preserve">Business Contact Details </w:t>
                            </w:r>
                          </w:p>
                          <w:p w14:paraId="29D5D61E" w14:textId="77777777" w:rsidR="001E3C17" w:rsidRPr="00DF3947" w:rsidRDefault="001E3C17" w:rsidP="001E3C17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DF3947">
                              <w:rPr>
                                <w:sz w:val="20"/>
                              </w:rPr>
                              <w:t>Full Name:</w:t>
                            </w:r>
                            <w:r w:rsidR="00837328"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0B8410BF" w14:textId="77777777" w:rsidR="001E3C17" w:rsidRPr="00DF3947" w:rsidRDefault="00864956" w:rsidP="001E3C17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Permit Holder: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C07965">
                              <w:rPr>
                                <w:sz w:val="20"/>
                              </w:rPr>
                              <w:t xml:space="preserve">Yes </w:t>
                            </w:r>
                            <w:r w:rsidR="00C07965">
                              <w:rPr>
                                <w:sz w:val="20"/>
                              </w:rPr>
                              <w:sym w:font="Wingdings 2" w:char="F0A3"/>
                            </w:r>
                            <w:r w:rsidR="00C07965">
                              <w:rPr>
                                <w:sz w:val="20"/>
                              </w:rPr>
                              <w:tab/>
                            </w:r>
                            <w:r w:rsidR="00C07965">
                              <w:rPr>
                                <w:sz w:val="20"/>
                              </w:rPr>
                              <w:tab/>
                              <w:t xml:space="preserve">No </w:t>
                            </w:r>
                            <w:r w:rsidR="00C07965">
                              <w:rPr>
                                <w:sz w:val="20"/>
                              </w:rPr>
                              <w:sym w:font="Wingdings 2" w:char="F0A3"/>
                            </w:r>
                          </w:p>
                          <w:p w14:paraId="64832CAD" w14:textId="77777777" w:rsidR="001E3C17" w:rsidRPr="00DF3947" w:rsidRDefault="00837328" w:rsidP="001E3C17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 number</w:t>
                            </w:r>
                            <w:r w:rsidR="0060243B">
                              <w:rPr>
                                <w:sz w:val="20"/>
                              </w:rPr>
                              <w:t xml:space="preserve"> Work</w:t>
                            </w:r>
                            <w:r w:rsidR="001E3C17" w:rsidRPr="00DF3947">
                              <w:rPr>
                                <w:sz w:val="20"/>
                              </w:rPr>
                              <w:t>:</w:t>
                            </w:r>
                            <w:r w:rsidR="00C07965">
                              <w:rPr>
                                <w:sz w:val="20"/>
                              </w:rPr>
                              <w:tab/>
                            </w:r>
                            <w:r w:rsidR="00C07965">
                              <w:rPr>
                                <w:sz w:val="20"/>
                              </w:rPr>
                              <w:tab/>
                            </w:r>
                            <w:r w:rsidR="00C07965">
                              <w:rPr>
                                <w:sz w:val="20"/>
                              </w:rPr>
                              <w:tab/>
                            </w:r>
                            <w:r w:rsidR="00C07965">
                              <w:rPr>
                                <w:sz w:val="20"/>
                              </w:rPr>
                              <w:tab/>
                            </w:r>
                            <w:r w:rsidR="00C07965">
                              <w:rPr>
                                <w:sz w:val="20"/>
                              </w:rPr>
                              <w:tab/>
                            </w:r>
                            <w:r w:rsidR="001E3C17" w:rsidRPr="00DF3947">
                              <w:rPr>
                                <w:sz w:val="20"/>
                              </w:rPr>
                              <w:t>Mobile:</w:t>
                            </w:r>
                          </w:p>
                          <w:p w14:paraId="1755D905" w14:textId="77777777" w:rsidR="001E3C17" w:rsidRPr="00DF3947" w:rsidRDefault="001E3C17" w:rsidP="001E3C17">
                            <w:pPr>
                              <w:rPr>
                                <w:sz w:val="20"/>
                              </w:rPr>
                            </w:pPr>
                            <w:r w:rsidRPr="00DF3947">
                              <w:rPr>
                                <w:sz w:val="20"/>
                              </w:rPr>
                              <w:t>Email:</w:t>
                            </w:r>
                          </w:p>
                          <w:p w14:paraId="53734512" w14:textId="77777777" w:rsidR="001E3C17" w:rsidRPr="00DF3947" w:rsidRDefault="001E3C17" w:rsidP="001E3C17">
                            <w:pPr>
                              <w:rPr>
                                <w:sz w:val="20"/>
                              </w:rPr>
                            </w:pPr>
                            <w:r w:rsidRPr="00DF3947">
                              <w:rPr>
                                <w:sz w:val="20"/>
                              </w:rPr>
                              <w:t>Postal Address</w:t>
                            </w:r>
                            <w:r w:rsidR="00837328"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B093" id="_x0000_s1055" type="#_x0000_t202" style="position:absolute;margin-left:-2pt;margin-top:20.15pt;width:484.2pt;height:14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" filled="f" strokecolor="#004c76">
                <v:textbox>
                  <w:txbxContent>
                    <w:p w14:paraId="634A0605" w14:textId="77777777" w:rsidR="001E3C17" w:rsidRPr="007441E1" w:rsidRDefault="001E3C17" w:rsidP="001E3C17">
                      <w:pPr>
                        <w:keepNext/>
                        <w:keepLines/>
                        <w:spacing w:before="240"/>
                        <w:outlineLvl w:val="0"/>
                        <w:rPr>
                          <w:rFonts w:eastAsia="Times New Roman"/>
                          <w:b/>
                          <w:color w:val="004C76"/>
                          <w:sz w:val="24"/>
                          <w:szCs w:val="24"/>
                        </w:rPr>
                      </w:pPr>
                      <w:r w:rsidRPr="007441E1">
                        <w:rPr>
                          <w:rFonts w:eastAsia="Times New Roman"/>
                          <w:b/>
                          <w:color w:val="004C76"/>
                          <w:sz w:val="24"/>
                          <w:szCs w:val="24"/>
                        </w:rPr>
                        <w:t xml:space="preserve">Business Contact Details </w:t>
                      </w:r>
                    </w:p>
                    <w:p w14:paraId="29D5D61E" w14:textId="77777777" w:rsidR="001E3C17" w:rsidRPr="00DF3947" w:rsidRDefault="001E3C17" w:rsidP="001E3C17">
                      <w:pPr>
                        <w:rPr>
                          <w:sz w:val="20"/>
                          <w:u w:val="single"/>
                        </w:rPr>
                      </w:pPr>
                      <w:r w:rsidRPr="00DF3947">
                        <w:rPr>
                          <w:sz w:val="20"/>
                        </w:rPr>
                        <w:t>Full Name:</w:t>
                      </w:r>
                      <w:r w:rsidR="00837328">
                        <w:rPr>
                          <w:sz w:val="20"/>
                          <w:u w:val="single"/>
                        </w:rPr>
                        <w:t xml:space="preserve"> </w:t>
                      </w:r>
                    </w:p>
                    <w:p w14:paraId="0B8410BF" w14:textId="77777777" w:rsidR="001E3C17" w:rsidRPr="00DF3947" w:rsidRDefault="00864956" w:rsidP="001E3C17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>Permit Holder: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C07965">
                        <w:rPr>
                          <w:sz w:val="20"/>
                        </w:rPr>
                        <w:t xml:space="preserve">Yes </w:t>
                      </w:r>
                      <w:r w:rsidR="00C07965">
                        <w:rPr>
                          <w:sz w:val="20"/>
                        </w:rPr>
                        <w:sym w:font="Wingdings 2" w:char="F0A3"/>
                      </w:r>
                      <w:r w:rsidR="00C07965">
                        <w:rPr>
                          <w:sz w:val="20"/>
                        </w:rPr>
                        <w:tab/>
                      </w:r>
                      <w:r w:rsidR="00C07965">
                        <w:rPr>
                          <w:sz w:val="20"/>
                        </w:rPr>
                        <w:tab/>
                        <w:t xml:space="preserve">No </w:t>
                      </w:r>
                      <w:r w:rsidR="00C07965">
                        <w:rPr>
                          <w:sz w:val="20"/>
                        </w:rPr>
                        <w:sym w:font="Wingdings 2" w:char="F0A3"/>
                      </w:r>
                    </w:p>
                    <w:p w14:paraId="64832CAD" w14:textId="77777777" w:rsidR="001E3C17" w:rsidRPr="00DF3947" w:rsidRDefault="00837328" w:rsidP="001E3C17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>Phone number</w:t>
                      </w:r>
                      <w:r w:rsidR="0060243B">
                        <w:rPr>
                          <w:sz w:val="20"/>
                        </w:rPr>
                        <w:t xml:space="preserve"> Work</w:t>
                      </w:r>
                      <w:r w:rsidR="001E3C17" w:rsidRPr="00DF3947">
                        <w:rPr>
                          <w:sz w:val="20"/>
                        </w:rPr>
                        <w:t>:</w:t>
                      </w:r>
                      <w:r w:rsidR="00C07965">
                        <w:rPr>
                          <w:sz w:val="20"/>
                        </w:rPr>
                        <w:tab/>
                      </w:r>
                      <w:r w:rsidR="00C07965">
                        <w:rPr>
                          <w:sz w:val="20"/>
                        </w:rPr>
                        <w:tab/>
                      </w:r>
                      <w:r w:rsidR="00C07965">
                        <w:rPr>
                          <w:sz w:val="20"/>
                        </w:rPr>
                        <w:tab/>
                      </w:r>
                      <w:r w:rsidR="00C07965">
                        <w:rPr>
                          <w:sz w:val="20"/>
                        </w:rPr>
                        <w:tab/>
                      </w:r>
                      <w:r w:rsidR="00C07965">
                        <w:rPr>
                          <w:sz w:val="20"/>
                        </w:rPr>
                        <w:tab/>
                      </w:r>
                      <w:r w:rsidR="001E3C17" w:rsidRPr="00DF3947">
                        <w:rPr>
                          <w:sz w:val="20"/>
                        </w:rPr>
                        <w:t>Mobile:</w:t>
                      </w:r>
                    </w:p>
                    <w:p w14:paraId="1755D905" w14:textId="77777777" w:rsidR="001E3C17" w:rsidRPr="00DF3947" w:rsidRDefault="001E3C17" w:rsidP="001E3C17">
                      <w:pPr>
                        <w:rPr>
                          <w:sz w:val="20"/>
                        </w:rPr>
                      </w:pPr>
                      <w:r w:rsidRPr="00DF3947">
                        <w:rPr>
                          <w:sz w:val="20"/>
                        </w:rPr>
                        <w:t>Email:</w:t>
                      </w:r>
                    </w:p>
                    <w:p w14:paraId="53734512" w14:textId="77777777" w:rsidR="001E3C17" w:rsidRPr="00DF3947" w:rsidRDefault="001E3C17" w:rsidP="001E3C17">
                      <w:pPr>
                        <w:rPr>
                          <w:sz w:val="20"/>
                        </w:rPr>
                      </w:pPr>
                      <w:r w:rsidRPr="00DF3947">
                        <w:rPr>
                          <w:sz w:val="20"/>
                        </w:rPr>
                        <w:t>Postal Address</w:t>
                      </w:r>
                      <w:r w:rsidR="00837328"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A4A9E" w14:textId="77777777" w:rsidR="001E3C17" w:rsidRPr="007441E1" w:rsidRDefault="001E3C1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176D990B" w14:textId="77777777" w:rsidR="001E3C17" w:rsidRPr="007441E1" w:rsidRDefault="00C003DD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  <w:r w:rsidRPr="007441E1">
        <w:rPr>
          <w:rFonts w:eastAsiaTheme="majorEastAsia"/>
          <w:b/>
          <w:noProof/>
          <w:color w:val="004C7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700C5C" wp14:editId="7BABA074">
                <wp:simplePos x="0" y="0"/>
                <wp:positionH relativeFrom="column">
                  <wp:posOffset>1018855</wp:posOffset>
                </wp:positionH>
                <wp:positionV relativeFrom="paragraph">
                  <wp:posOffset>203930</wp:posOffset>
                </wp:positionV>
                <wp:extent cx="4619419" cy="168910"/>
                <wp:effectExtent l="0" t="0" r="10160" b="21590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419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8E576" w14:textId="77777777" w:rsidR="00C003DD" w:rsidRPr="00A60BAF" w:rsidRDefault="00C003DD" w:rsidP="00C003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700C5C" id="Text Box 326" o:spid="_x0000_s1056" type="#_x0000_t202" style="position:absolute;margin-left:80.2pt;margin-top:16.05pt;width:363.75pt;height:13.3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" filled="f" strokecolor="#004c76" strokeweight="1pt">
                <v:textbox>
                  <w:txbxContent>
                    <w:p w14:paraId="58D8E576" w14:textId="77777777" w:rsidR="00C003DD" w:rsidRPr="00A60BAF" w:rsidRDefault="00C003DD" w:rsidP="00C003D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950865" w14:textId="77777777" w:rsidR="001E3C17" w:rsidRPr="007441E1" w:rsidRDefault="001E3C1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0A6FFCE3" w14:textId="77777777" w:rsidR="001E3C17" w:rsidRPr="007441E1" w:rsidRDefault="00864956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  <w:r w:rsidRPr="007441E1">
        <w:rPr>
          <w:rFonts w:eastAsiaTheme="majorEastAsia"/>
          <w:b/>
          <w:noProof/>
          <w:color w:val="004C7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3C9F06" wp14:editId="5304D6A7">
                <wp:simplePos x="0" y="0"/>
                <wp:positionH relativeFrom="column">
                  <wp:posOffset>1335405</wp:posOffset>
                </wp:positionH>
                <wp:positionV relativeFrom="paragraph">
                  <wp:posOffset>173355</wp:posOffset>
                </wp:positionV>
                <wp:extent cx="1875790" cy="168910"/>
                <wp:effectExtent l="0" t="0" r="10160" b="21590"/>
                <wp:wrapNone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45410" w14:textId="77777777" w:rsidR="00C003DD" w:rsidRPr="00A60BAF" w:rsidRDefault="00C003DD" w:rsidP="00C003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C9F06" id="Text Box 330" o:spid="_x0000_s1057" type="#_x0000_t202" style="position:absolute;margin-left:105.15pt;margin-top:13.65pt;width:147.7pt;height:13.3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" filled="f" strokecolor="#004c76" strokeweight="1pt">
                <v:textbox>
                  <w:txbxContent>
                    <w:p w14:paraId="3D645410" w14:textId="77777777" w:rsidR="00C003DD" w:rsidRPr="00A60BAF" w:rsidRDefault="00C003DD" w:rsidP="00C003D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3DD" w:rsidRPr="007441E1">
        <w:rPr>
          <w:rFonts w:eastAsiaTheme="majorEastAsia"/>
          <w:b/>
          <w:noProof/>
          <w:color w:val="004C7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367BB1" wp14:editId="53829116">
                <wp:simplePos x="0" y="0"/>
                <wp:positionH relativeFrom="column">
                  <wp:posOffset>3756770</wp:posOffset>
                </wp:positionH>
                <wp:positionV relativeFrom="paragraph">
                  <wp:posOffset>173498</wp:posOffset>
                </wp:positionV>
                <wp:extent cx="1881711" cy="168910"/>
                <wp:effectExtent l="0" t="0" r="23495" b="21590"/>
                <wp:wrapNone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711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CC0EE" w14:textId="77777777" w:rsidR="00C003DD" w:rsidRPr="00A60BAF" w:rsidRDefault="00C003DD" w:rsidP="00C003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367BB1" id="Text Box 331" o:spid="_x0000_s1058" type="#_x0000_t202" style="position:absolute;margin-left:295.8pt;margin-top:13.65pt;width:148.15pt;height:13.3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" filled="f" strokecolor="#004c76" strokeweight="1pt">
                <v:textbox>
                  <w:txbxContent>
                    <w:p w14:paraId="234CC0EE" w14:textId="77777777" w:rsidR="00C003DD" w:rsidRPr="00A60BAF" w:rsidRDefault="00C003DD" w:rsidP="00C003D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453D0D" w14:textId="77777777" w:rsidR="00DF3947" w:rsidRPr="007441E1" w:rsidRDefault="00C003DD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  <w:r w:rsidRPr="007441E1">
        <w:rPr>
          <w:rFonts w:eastAsiaTheme="majorEastAsia"/>
          <w:b/>
          <w:noProof/>
          <w:color w:val="004C7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F6EF1F" wp14:editId="5AB99AAA">
                <wp:simplePos x="0" y="0"/>
                <wp:positionH relativeFrom="column">
                  <wp:posOffset>1017905</wp:posOffset>
                </wp:positionH>
                <wp:positionV relativeFrom="paragraph">
                  <wp:posOffset>178435</wp:posOffset>
                </wp:positionV>
                <wp:extent cx="4619625" cy="168910"/>
                <wp:effectExtent l="0" t="0" r="28575" b="21590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2EA49" w14:textId="77777777" w:rsidR="00C003DD" w:rsidRPr="00A60BAF" w:rsidRDefault="00C003DD" w:rsidP="00C003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6EF1F" id="Text Box 327" o:spid="_x0000_s1059" type="#_x0000_t202" style="position:absolute;margin-left:80.15pt;margin-top:14.05pt;width:363.75pt;height:13.3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" filled="f" strokecolor="#004c76" strokeweight="1pt">
                <v:textbox>
                  <w:txbxContent>
                    <w:p w14:paraId="4E02EA49" w14:textId="77777777" w:rsidR="00C003DD" w:rsidRPr="00A60BAF" w:rsidRDefault="00C003DD" w:rsidP="00C003D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43D21F" w14:textId="77777777" w:rsidR="00DF3947" w:rsidRPr="007441E1" w:rsidRDefault="00C003DD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  <w:r w:rsidRPr="007441E1">
        <w:rPr>
          <w:rFonts w:eastAsiaTheme="majorEastAsia"/>
          <w:b/>
          <w:noProof/>
          <w:color w:val="004C7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8B1CB5" wp14:editId="089517AA">
                <wp:simplePos x="0" y="0"/>
                <wp:positionH relativeFrom="column">
                  <wp:posOffset>1020445</wp:posOffset>
                </wp:positionH>
                <wp:positionV relativeFrom="paragraph">
                  <wp:posOffset>161925</wp:posOffset>
                </wp:positionV>
                <wp:extent cx="4619625" cy="168910"/>
                <wp:effectExtent l="0" t="0" r="28575" b="21590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68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32F55" w14:textId="77777777" w:rsidR="00C003DD" w:rsidRPr="00A60BAF" w:rsidRDefault="00C003DD" w:rsidP="00C003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B1CB5" id="Text Box 328" o:spid="_x0000_s1060" type="#_x0000_t202" style="position:absolute;margin-left:80.35pt;margin-top:12.75pt;width:363.75pt;height:13.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" filled="f" strokecolor="#004c76" strokeweight="1pt">
                <v:textbox>
                  <w:txbxContent>
                    <w:p w14:paraId="78732F55" w14:textId="77777777" w:rsidR="00C003DD" w:rsidRPr="00A60BAF" w:rsidRDefault="00C003DD" w:rsidP="00C003D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E0C427" w14:textId="77777777" w:rsidR="00DF3947" w:rsidRPr="007441E1" w:rsidRDefault="00DF3947" w:rsidP="001E3C17">
      <w:pPr>
        <w:pStyle w:val="WCbody"/>
        <w:rPr>
          <w:rFonts w:eastAsiaTheme="majorEastAsia"/>
          <w:b/>
          <w:color w:val="004C76"/>
          <w:sz w:val="24"/>
          <w:szCs w:val="24"/>
        </w:rPr>
      </w:pPr>
    </w:p>
    <w:p w14:paraId="29D204A8" w14:textId="77777777" w:rsidR="00DF3947" w:rsidRPr="007441E1" w:rsidRDefault="00DF3947" w:rsidP="00DF3947">
      <w:pPr>
        <w:pStyle w:val="Heading1"/>
        <w:spacing w:before="0"/>
        <w:rPr>
          <w:color w:val="004C76"/>
          <w:sz w:val="24"/>
          <w:szCs w:val="24"/>
        </w:rPr>
      </w:pPr>
      <w:r w:rsidRPr="007441E1">
        <w:rPr>
          <w:color w:val="004C76"/>
          <w:sz w:val="24"/>
          <w:szCs w:val="24"/>
        </w:rPr>
        <w:t>Authority to Proceed</w:t>
      </w:r>
    </w:p>
    <w:p w14:paraId="79095780" w14:textId="77777777" w:rsidR="00DF3947" w:rsidRPr="007441E1" w:rsidRDefault="00DF3947" w:rsidP="00955BFC">
      <w:pPr>
        <w:spacing w:after="0" w:line="120" w:lineRule="auto"/>
        <w:rPr>
          <w:color w:val="004C76"/>
        </w:rPr>
      </w:pPr>
    </w:p>
    <w:p w14:paraId="766ECBB9" w14:textId="4C3BEA2D" w:rsidR="00DF3947" w:rsidRPr="007441E1" w:rsidRDefault="00DF3947" w:rsidP="00DF3947">
      <w:pPr>
        <w:rPr>
          <w:color w:val="004C76"/>
          <w:sz w:val="20"/>
        </w:rPr>
      </w:pPr>
      <w:r w:rsidRPr="007441E1">
        <w:rPr>
          <w:color w:val="004C76"/>
          <w:sz w:val="20"/>
        </w:rPr>
        <w:t xml:space="preserve">I, the undersigned, request that my grease arrestor be inspected and monitored to identify if the current frequency of pump out (emptying) can be </w:t>
      </w:r>
      <w:r w:rsidR="001A7BEA" w:rsidRPr="007441E1">
        <w:rPr>
          <w:color w:val="004C76"/>
          <w:sz w:val="20"/>
        </w:rPr>
        <w:t xml:space="preserve">altered. The </w:t>
      </w:r>
      <w:r w:rsidR="006B798F" w:rsidRPr="007441E1">
        <w:rPr>
          <w:color w:val="004C76"/>
          <w:sz w:val="20"/>
        </w:rPr>
        <w:t>g</w:t>
      </w:r>
      <w:r w:rsidR="001A7BEA" w:rsidRPr="007441E1">
        <w:rPr>
          <w:color w:val="004C76"/>
          <w:sz w:val="20"/>
        </w:rPr>
        <w:t xml:space="preserve">rease </w:t>
      </w:r>
      <w:r w:rsidR="006B798F" w:rsidRPr="007441E1">
        <w:rPr>
          <w:color w:val="004C76"/>
          <w:sz w:val="20"/>
        </w:rPr>
        <w:t>a</w:t>
      </w:r>
      <w:r w:rsidR="001A7BEA" w:rsidRPr="007441E1">
        <w:rPr>
          <w:color w:val="004C76"/>
          <w:sz w:val="20"/>
        </w:rPr>
        <w:t xml:space="preserve">rrestor must not be overdue for servicing for a reassessment to take place. </w:t>
      </w:r>
    </w:p>
    <w:p w14:paraId="138A6CB9" w14:textId="1EABE1C4" w:rsidR="00DF3947" w:rsidRPr="007441E1" w:rsidRDefault="00DF3947" w:rsidP="00DF3947">
      <w:pPr>
        <w:rPr>
          <w:color w:val="004C76"/>
          <w:sz w:val="20"/>
        </w:rPr>
      </w:pPr>
      <w:r w:rsidRPr="007441E1">
        <w:rPr>
          <w:color w:val="004C76"/>
          <w:sz w:val="20"/>
        </w:rPr>
        <w:t>I understand that there will be a fee of $</w:t>
      </w:r>
      <w:r w:rsidR="00915375">
        <w:rPr>
          <w:color w:val="004C76"/>
          <w:sz w:val="20"/>
        </w:rPr>
        <w:t>507.54</w:t>
      </w:r>
      <w:r w:rsidR="00FF013D" w:rsidRPr="007441E1">
        <w:rPr>
          <w:color w:val="004C76"/>
          <w:sz w:val="20"/>
        </w:rPr>
        <w:t xml:space="preserve"> </w:t>
      </w:r>
      <w:r w:rsidR="00F6034D" w:rsidRPr="007441E1">
        <w:rPr>
          <w:color w:val="004C76"/>
          <w:sz w:val="20"/>
        </w:rPr>
        <w:t xml:space="preserve">including </w:t>
      </w:r>
      <w:r w:rsidR="006B798F" w:rsidRPr="007441E1">
        <w:rPr>
          <w:color w:val="004C76"/>
          <w:sz w:val="20"/>
        </w:rPr>
        <w:t>GST</w:t>
      </w:r>
      <w:r w:rsidR="00F6034D" w:rsidRPr="007441E1">
        <w:rPr>
          <w:color w:val="004C76"/>
          <w:sz w:val="20"/>
        </w:rPr>
        <w:t xml:space="preserve"> </w:t>
      </w:r>
      <w:r w:rsidRPr="007441E1">
        <w:rPr>
          <w:color w:val="004C76"/>
          <w:sz w:val="20"/>
        </w:rPr>
        <w:t>(</w:t>
      </w:r>
      <w:r w:rsidR="00915375" w:rsidRPr="007441E1">
        <w:rPr>
          <w:color w:val="004C76"/>
          <w:sz w:val="20"/>
        </w:rPr>
        <w:t>202</w:t>
      </w:r>
      <w:r w:rsidR="00915375">
        <w:rPr>
          <w:color w:val="004C76"/>
          <w:sz w:val="20"/>
        </w:rPr>
        <w:t>5</w:t>
      </w:r>
      <w:r w:rsidR="00D40D69" w:rsidRPr="007441E1">
        <w:rPr>
          <w:color w:val="004C76"/>
          <w:sz w:val="20"/>
        </w:rPr>
        <w:t>/</w:t>
      </w:r>
      <w:r w:rsidR="00915375" w:rsidRPr="007441E1">
        <w:rPr>
          <w:color w:val="004C76"/>
          <w:sz w:val="20"/>
        </w:rPr>
        <w:t>202</w:t>
      </w:r>
      <w:r w:rsidR="00915375">
        <w:rPr>
          <w:color w:val="004C76"/>
          <w:sz w:val="20"/>
        </w:rPr>
        <w:t>6</w:t>
      </w:r>
      <w:r w:rsidR="00915375" w:rsidRPr="007441E1">
        <w:rPr>
          <w:color w:val="004C76"/>
          <w:sz w:val="20"/>
        </w:rPr>
        <w:t xml:space="preserve"> </w:t>
      </w:r>
      <w:r w:rsidR="005659D2" w:rsidRPr="007441E1">
        <w:rPr>
          <w:color w:val="004C76"/>
          <w:sz w:val="20"/>
        </w:rPr>
        <w:t>financial year rate).</w:t>
      </w:r>
      <w:r w:rsidRPr="007441E1">
        <w:rPr>
          <w:color w:val="004C76"/>
          <w:sz w:val="20"/>
        </w:rPr>
        <w:t xml:space="preserve"> This fee will be billed once m</w:t>
      </w:r>
      <w:r w:rsidR="001A7BEA" w:rsidRPr="007441E1">
        <w:rPr>
          <w:color w:val="004C76"/>
          <w:sz w:val="20"/>
        </w:rPr>
        <w:t>y application has been lodged with</w:t>
      </w:r>
      <w:r w:rsidR="00D40D69" w:rsidRPr="007441E1">
        <w:rPr>
          <w:color w:val="004C76"/>
          <w:sz w:val="20"/>
        </w:rPr>
        <w:t xml:space="preserve"> </w:t>
      </w:r>
      <w:r w:rsidR="001A7BEA" w:rsidRPr="007441E1">
        <w:rPr>
          <w:color w:val="004C76"/>
          <w:sz w:val="20"/>
        </w:rPr>
        <w:t>Water Corporation</w:t>
      </w:r>
      <w:r w:rsidRPr="007441E1">
        <w:rPr>
          <w:color w:val="004C76"/>
          <w:sz w:val="20"/>
        </w:rPr>
        <w:t>.</w:t>
      </w:r>
    </w:p>
    <w:p w14:paraId="4079BA11" w14:textId="77777777" w:rsidR="00DF3947" w:rsidRPr="007441E1" w:rsidRDefault="00DF3947" w:rsidP="00955BFC">
      <w:pPr>
        <w:pStyle w:val="WCbody"/>
        <w:spacing w:before="0"/>
        <w:rPr>
          <w:b/>
          <w:color w:val="004C76"/>
        </w:rPr>
      </w:pPr>
      <w:r w:rsidRPr="007441E1">
        <w:rPr>
          <w:b/>
          <w:color w:val="004C76"/>
        </w:rPr>
        <w:t>The frequency may increase or decrease as a result of this request.</w:t>
      </w:r>
    </w:p>
    <w:p w14:paraId="18E3F53F" w14:textId="77777777" w:rsidR="00DF3947" w:rsidRPr="007441E1" w:rsidRDefault="00DF3947" w:rsidP="00DF3947">
      <w:pPr>
        <w:pStyle w:val="Heading2"/>
        <w:rPr>
          <w:color w:val="004C76"/>
          <w:sz w:val="20"/>
          <w:szCs w:val="20"/>
        </w:rPr>
      </w:pPr>
      <w:r w:rsidRPr="007441E1">
        <w:rPr>
          <w:color w:val="004C76"/>
          <w:sz w:val="20"/>
          <w:szCs w:val="20"/>
        </w:rPr>
        <w:t>PLEASE NOTE THAT IN SIGNING THIS APPLICATION, YOU WILL BE DEEMED TO HAVE AGREED WITH THE FEES AND CHARGES STATED ABOVE, AND TO BE BOUND BY THE CONDITIONS AS DESCRIBED.</w:t>
      </w:r>
    </w:p>
    <w:p w14:paraId="7C4427E8" w14:textId="77777777" w:rsidR="00DF3947" w:rsidRPr="007441E1" w:rsidRDefault="00942835" w:rsidP="00942835">
      <w:pPr>
        <w:spacing w:before="240"/>
        <w:rPr>
          <w:color w:val="004C76"/>
          <w:sz w:val="20"/>
        </w:rPr>
      </w:pPr>
      <w:r w:rsidRPr="007441E1">
        <w:rPr>
          <w:rFonts w:eastAsiaTheme="majorEastAsia"/>
          <w:b/>
          <w:noProof/>
          <w:color w:val="004C7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4B2E15F" wp14:editId="58D50A78">
                <wp:simplePos x="0" y="0"/>
                <wp:positionH relativeFrom="column">
                  <wp:posOffset>3939276</wp:posOffset>
                </wp:positionH>
                <wp:positionV relativeFrom="paragraph">
                  <wp:posOffset>555625</wp:posOffset>
                </wp:positionV>
                <wp:extent cx="1803400" cy="2413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9E5A3" w14:textId="77777777" w:rsidR="002211D3" w:rsidRPr="00A60BAF" w:rsidRDefault="002211D3" w:rsidP="002211D3">
                            <w:pPr>
                              <w:rPr>
                                <w:b/>
                              </w:rPr>
                            </w:pPr>
                          </w:p>
                          <w:p w14:paraId="60EB83E4" w14:textId="77777777" w:rsidR="002211D3" w:rsidRPr="00A60BAF" w:rsidRDefault="002211D3" w:rsidP="002211D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E15F" id="Text Box 6" o:spid="_x0000_s1061" type="#_x0000_t202" style="position:absolute;margin-left:310.2pt;margin-top:43.75pt;width:142pt;height:1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" filled="f" strokecolor="#004c76" strokeweight="1pt">
                <v:textbox>
                  <w:txbxContent>
                    <w:p w14:paraId="6FF9E5A3" w14:textId="77777777" w:rsidR="002211D3" w:rsidRPr="00A60BAF" w:rsidRDefault="002211D3" w:rsidP="002211D3">
                      <w:pPr>
                        <w:rPr>
                          <w:b/>
                        </w:rPr>
                      </w:pPr>
                    </w:p>
                    <w:p w14:paraId="60EB83E4" w14:textId="77777777" w:rsidR="002211D3" w:rsidRPr="00A60BAF" w:rsidRDefault="002211D3" w:rsidP="002211D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41E1">
        <w:rPr>
          <w:rFonts w:eastAsiaTheme="majorEastAsia"/>
          <w:b/>
          <w:noProof/>
          <w:color w:val="004C7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92F5094" wp14:editId="1F7C8F60">
                <wp:simplePos x="0" y="0"/>
                <wp:positionH relativeFrom="column">
                  <wp:posOffset>689610</wp:posOffset>
                </wp:positionH>
                <wp:positionV relativeFrom="paragraph">
                  <wp:posOffset>504190</wp:posOffset>
                </wp:positionV>
                <wp:extent cx="1803400" cy="241300"/>
                <wp:effectExtent l="0" t="0" r="254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26076" w14:textId="77777777" w:rsidR="002211D3" w:rsidRPr="00A60BAF" w:rsidRDefault="002211D3" w:rsidP="002211D3">
                            <w:pPr>
                              <w:rPr>
                                <w:b/>
                              </w:rPr>
                            </w:pPr>
                          </w:p>
                          <w:p w14:paraId="437B6DCD" w14:textId="77777777" w:rsidR="002211D3" w:rsidRPr="00A60BAF" w:rsidRDefault="002211D3" w:rsidP="002211D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F5094" id="Text Box 13" o:spid="_x0000_s1062" type="#_x0000_t202" style="position:absolute;margin-left:54.3pt;margin-top:39.7pt;width:142pt;height:1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" filled="f" strokecolor="#004c76" strokeweight="1pt">
                <v:textbox>
                  <w:txbxContent>
                    <w:p w14:paraId="2E426076" w14:textId="77777777" w:rsidR="002211D3" w:rsidRPr="00A60BAF" w:rsidRDefault="002211D3" w:rsidP="002211D3">
                      <w:pPr>
                        <w:rPr>
                          <w:b/>
                        </w:rPr>
                      </w:pPr>
                    </w:p>
                    <w:p w14:paraId="437B6DCD" w14:textId="77777777" w:rsidR="002211D3" w:rsidRPr="00A60BAF" w:rsidRDefault="002211D3" w:rsidP="002211D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3947" w:rsidRPr="007441E1">
        <w:rPr>
          <w:color w:val="004C76"/>
          <w:sz w:val="20"/>
        </w:rPr>
        <w:t>Any change to the frequency will result in an amended trade waste permit being issued and your nominated liquid waste contractor being advised of the change.</w:t>
      </w:r>
    </w:p>
    <w:p w14:paraId="5DBBEE0F" w14:textId="77777777" w:rsidR="00864956" w:rsidRPr="007441E1" w:rsidRDefault="00B00877" w:rsidP="00942835">
      <w:pPr>
        <w:spacing w:after="0" w:line="480" w:lineRule="auto"/>
        <w:rPr>
          <w:color w:val="004C76"/>
          <w:u w:val="single"/>
        </w:rPr>
      </w:pPr>
      <w:r w:rsidRPr="007441E1">
        <w:rPr>
          <w:noProof/>
          <w:color w:val="004C76"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3F423BB" wp14:editId="280B9BB8">
                <wp:simplePos x="0" y="0"/>
                <wp:positionH relativeFrom="column">
                  <wp:posOffset>309245</wp:posOffset>
                </wp:positionH>
                <wp:positionV relativeFrom="paragraph">
                  <wp:posOffset>152456</wp:posOffset>
                </wp:positionV>
                <wp:extent cx="1860550" cy="190919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90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6848D" w14:textId="77777777" w:rsidR="00B00877" w:rsidRPr="00B00877" w:rsidRDefault="00B00877" w:rsidP="00B00877">
                            <w:pPr>
                              <w:spacing w:line="240" w:lineRule="auto"/>
                              <w:ind w:left="1440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B00877">
                              <w:rPr>
                                <w:sz w:val="12"/>
                                <w:szCs w:val="12"/>
                              </w:rPr>
                              <w:t>(Permit Holder)</w:t>
                            </w:r>
                          </w:p>
                          <w:p w14:paraId="3AD7FD00" w14:textId="77777777" w:rsidR="00B00877" w:rsidRDefault="00B00877" w:rsidP="00B0087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23BB" id="_x0000_s1063" type="#_x0000_t202" style="position:absolute;margin-left:24.35pt;margin-top:12pt;width:146.5pt;height:15.0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" stroked="f">
                <v:textbox>
                  <w:txbxContent>
                    <w:p w14:paraId="60C6848D" w14:textId="77777777" w:rsidR="00B00877" w:rsidRPr="00B00877" w:rsidRDefault="00B00877" w:rsidP="00B00877">
                      <w:pPr>
                        <w:spacing w:line="240" w:lineRule="auto"/>
                        <w:ind w:left="1440"/>
                        <w:jc w:val="both"/>
                        <w:rPr>
                          <w:sz w:val="12"/>
                          <w:szCs w:val="12"/>
                        </w:rPr>
                      </w:pPr>
                      <w:r w:rsidRPr="00B00877">
                        <w:rPr>
                          <w:sz w:val="12"/>
                          <w:szCs w:val="12"/>
                        </w:rPr>
                        <w:t>(Permit Holder)</w:t>
                      </w:r>
                    </w:p>
                    <w:p w14:paraId="3AD7FD00" w14:textId="77777777" w:rsidR="00B00877" w:rsidRDefault="00B00877" w:rsidP="00B0087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DF3947" w:rsidRPr="007441E1">
        <w:rPr>
          <w:b/>
          <w:color w:val="004C76"/>
        </w:rPr>
        <w:t>Name:</w:t>
      </w:r>
      <w:r w:rsidR="00DF3947" w:rsidRPr="007441E1">
        <w:rPr>
          <w:b/>
          <w:color w:val="004C76"/>
        </w:rPr>
        <w:tab/>
      </w:r>
      <w:r w:rsidR="002211D3" w:rsidRPr="007441E1">
        <w:rPr>
          <w:b/>
          <w:color w:val="004C76"/>
        </w:rPr>
        <w:tab/>
      </w:r>
      <w:r w:rsidR="002211D3" w:rsidRPr="007441E1">
        <w:rPr>
          <w:b/>
          <w:color w:val="004C76"/>
        </w:rPr>
        <w:tab/>
      </w:r>
      <w:r w:rsidR="000176EA" w:rsidRPr="007441E1">
        <w:rPr>
          <w:b/>
          <w:color w:val="004C76"/>
        </w:rPr>
        <w:tab/>
      </w:r>
      <w:r w:rsidR="000176EA" w:rsidRPr="007441E1">
        <w:rPr>
          <w:b/>
          <w:color w:val="004C76"/>
        </w:rPr>
        <w:tab/>
      </w:r>
      <w:r w:rsidR="000176EA" w:rsidRPr="007441E1">
        <w:rPr>
          <w:b/>
          <w:color w:val="004C76"/>
        </w:rPr>
        <w:tab/>
      </w:r>
      <w:r w:rsidR="00DF3947" w:rsidRPr="007441E1">
        <w:rPr>
          <w:b/>
          <w:color w:val="004C76"/>
        </w:rPr>
        <w:t>Signature:</w:t>
      </w:r>
      <w:r w:rsidR="000176EA" w:rsidRPr="007441E1">
        <w:rPr>
          <w:color w:val="004C76"/>
          <w:sz w:val="20"/>
        </w:rPr>
        <w:tab/>
      </w:r>
    </w:p>
    <w:p w14:paraId="0DA89C2E" w14:textId="77777777" w:rsidR="000176EA" w:rsidRPr="007441E1" w:rsidRDefault="002211D3" w:rsidP="00DF3947">
      <w:pPr>
        <w:spacing w:after="0" w:line="240" w:lineRule="auto"/>
        <w:ind w:left="1440"/>
        <w:rPr>
          <w:color w:val="004C76"/>
          <w:sz w:val="20"/>
        </w:rPr>
      </w:pPr>
      <w:r w:rsidRPr="007441E1">
        <w:rPr>
          <w:rFonts w:eastAsiaTheme="majorEastAsia"/>
          <w:b/>
          <w:noProof/>
          <w:color w:val="004C7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061B310" wp14:editId="084D7B37">
                <wp:simplePos x="0" y="0"/>
                <wp:positionH relativeFrom="column">
                  <wp:posOffset>689610</wp:posOffset>
                </wp:positionH>
                <wp:positionV relativeFrom="paragraph">
                  <wp:posOffset>51435</wp:posOffset>
                </wp:positionV>
                <wp:extent cx="1803400" cy="241300"/>
                <wp:effectExtent l="0" t="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7001A" w14:textId="77777777" w:rsidR="002211D3" w:rsidRPr="00A60BAF" w:rsidRDefault="002211D3" w:rsidP="002211D3">
                            <w:pPr>
                              <w:rPr>
                                <w:b/>
                              </w:rPr>
                            </w:pPr>
                          </w:p>
                          <w:p w14:paraId="5ECBACA0" w14:textId="77777777" w:rsidR="002211D3" w:rsidRPr="00A60BAF" w:rsidRDefault="002211D3" w:rsidP="002211D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1B310" id="Text Box 12" o:spid="_x0000_s1064" type="#_x0000_t202" style="position:absolute;left:0;text-align:left;margin-left:54.3pt;margin-top:4.05pt;width:142pt;height:1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" filled="f" strokecolor="#004c76" strokeweight="1pt">
                <v:textbox>
                  <w:txbxContent>
                    <w:p w14:paraId="40F7001A" w14:textId="77777777" w:rsidR="002211D3" w:rsidRPr="00A60BAF" w:rsidRDefault="002211D3" w:rsidP="002211D3">
                      <w:pPr>
                        <w:rPr>
                          <w:b/>
                        </w:rPr>
                      </w:pPr>
                    </w:p>
                    <w:p w14:paraId="5ECBACA0" w14:textId="77777777" w:rsidR="002211D3" w:rsidRPr="00A60BAF" w:rsidRDefault="002211D3" w:rsidP="002211D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41E1">
        <w:rPr>
          <w:rFonts w:eastAsiaTheme="majorEastAsia"/>
          <w:b/>
          <w:noProof/>
          <w:color w:val="004C76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108ADA" wp14:editId="7FFF82E5">
                <wp:simplePos x="0" y="0"/>
                <wp:positionH relativeFrom="column">
                  <wp:posOffset>3940810</wp:posOffset>
                </wp:positionH>
                <wp:positionV relativeFrom="paragraph">
                  <wp:posOffset>51435</wp:posOffset>
                </wp:positionV>
                <wp:extent cx="1803400" cy="241300"/>
                <wp:effectExtent l="0" t="0" r="254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4C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A36B" w14:textId="77777777" w:rsidR="002211D3" w:rsidRPr="00A60BAF" w:rsidRDefault="002211D3" w:rsidP="002211D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8ADA" id="Text Box 11" o:spid="_x0000_s1065" type="#_x0000_t202" style="position:absolute;left:0;text-align:left;margin-left:310.3pt;margin-top:4.05pt;width:142pt;height:1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" filled="f" strokecolor="#004c76" strokeweight="1pt">
                <v:textbox>
                  <w:txbxContent>
                    <w:p w14:paraId="1200A36B" w14:textId="77777777" w:rsidR="002211D3" w:rsidRPr="00A60BAF" w:rsidRDefault="002211D3" w:rsidP="002211D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7C4550" w14:textId="77777777" w:rsidR="00DF3947" w:rsidRPr="007441E1" w:rsidRDefault="00DF3947" w:rsidP="00955BFC">
      <w:pPr>
        <w:rPr>
          <w:color w:val="004C76"/>
          <w:u w:val="single"/>
        </w:rPr>
      </w:pPr>
      <w:r w:rsidRPr="007441E1">
        <w:rPr>
          <w:b/>
          <w:color w:val="004C76"/>
        </w:rPr>
        <w:t>Position:</w:t>
      </w:r>
      <w:r w:rsidR="000176EA" w:rsidRPr="007441E1">
        <w:rPr>
          <w:color w:val="004C76"/>
        </w:rPr>
        <w:tab/>
      </w:r>
      <w:r w:rsidR="000176EA" w:rsidRPr="007441E1">
        <w:rPr>
          <w:color w:val="004C76"/>
        </w:rPr>
        <w:tab/>
      </w:r>
      <w:r w:rsidR="000176EA" w:rsidRPr="007441E1">
        <w:rPr>
          <w:color w:val="004C76"/>
        </w:rPr>
        <w:tab/>
      </w:r>
      <w:r w:rsidR="000176EA" w:rsidRPr="007441E1">
        <w:rPr>
          <w:color w:val="004C76"/>
        </w:rPr>
        <w:tab/>
      </w:r>
      <w:r w:rsidR="000176EA" w:rsidRPr="007441E1">
        <w:rPr>
          <w:color w:val="004C76"/>
        </w:rPr>
        <w:tab/>
      </w:r>
      <w:r w:rsidRPr="007441E1">
        <w:rPr>
          <w:b/>
          <w:color w:val="004C76"/>
        </w:rPr>
        <w:t>Date:</w:t>
      </w:r>
    </w:p>
    <w:p w14:paraId="727BD52B" w14:textId="2FF453B7" w:rsidR="003168C0" w:rsidRPr="007441E1" w:rsidRDefault="003168C0" w:rsidP="00F6034D">
      <w:pPr>
        <w:rPr>
          <w:rFonts w:eastAsiaTheme="majorEastAsia"/>
          <w:b/>
          <w:color w:val="004C76"/>
          <w:sz w:val="24"/>
          <w:szCs w:val="24"/>
        </w:rPr>
      </w:pPr>
      <w:r w:rsidRPr="007441E1">
        <w:rPr>
          <w:color w:val="004C76"/>
          <w:sz w:val="20"/>
        </w:rPr>
        <w:t>For further information please contact</w:t>
      </w:r>
      <w:r w:rsidR="00F6034D" w:rsidRPr="007441E1">
        <w:rPr>
          <w:color w:val="004C76"/>
          <w:sz w:val="20"/>
        </w:rPr>
        <w:t xml:space="preserve"> our</w:t>
      </w:r>
      <w:r w:rsidRPr="007441E1">
        <w:rPr>
          <w:color w:val="004C76"/>
          <w:sz w:val="20"/>
        </w:rPr>
        <w:t xml:space="preserve"> F</w:t>
      </w:r>
      <w:r w:rsidR="00F6034D" w:rsidRPr="007441E1">
        <w:rPr>
          <w:color w:val="004C76"/>
          <w:sz w:val="20"/>
        </w:rPr>
        <w:t>OGM</w:t>
      </w:r>
      <w:r w:rsidRPr="007441E1">
        <w:rPr>
          <w:color w:val="004C76"/>
          <w:sz w:val="20"/>
        </w:rPr>
        <w:t xml:space="preserve">an </w:t>
      </w:r>
      <w:r w:rsidR="00F6034D" w:rsidRPr="007441E1">
        <w:rPr>
          <w:color w:val="004C76"/>
          <w:sz w:val="20"/>
        </w:rPr>
        <w:t xml:space="preserve">team on </w:t>
      </w:r>
      <w:r w:rsidRPr="007441E1">
        <w:rPr>
          <w:color w:val="004C76"/>
          <w:sz w:val="20"/>
        </w:rPr>
        <w:t>(08) 9371 4179</w:t>
      </w:r>
    </w:p>
    <w:sectPr w:rsidR="003168C0" w:rsidRPr="007441E1" w:rsidSect="00353E0B">
      <w:pgSz w:w="11906" w:h="16838" w:code="9"/>
      <w:pgMar w:top="195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C4B3" w14:textId="77777777" w:rsidR="006425FE" w:rsidRDefault="006425FE" w:rsidP="006E29F2">
      <w:pPr>
        <w:spacing w:after="0" w:line="240" w:lineRule="auto"/>
      </w:pPr>
      <w:r>
        <w:separator/>
      </w:r>
    </w:p>
  </w:endnote>
  <w:endnote w:type="continuationSeparator" w:id="0">
    <w:p w14:paraId="7F924059" w14:textId="77777777" w:rsidR="006425FE" w:rsidRDefault="006425FE" w:rsidP="006E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9684" w14:textId="77777777" w:rsidR="00915375" w:rsidRDefault="00915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FBD2" w14:textId="4DB51D48" w:rsidR="00915375" w:rsidRPr="00915375" w:rsidRDefault="00915375">
    <w:pPr>
      <w:pStyle w:val="Footer"/>
      <w:rPr>
        <w:b/>
        <w:bCs/>
        <w:sz w:val="16"/>
        <w:szCs w:val="14"/>
      </w:rPr>
    </w:pPr>
    <w:r w:rsidRPr="00915375">
      <w:rPr>
        <w:b/>
        <w:bCs/>
        <w:sz w:val="16"/>
        <w:szCs w:val="14"/>
      </w:rPr>
      <w:t>Version: 1 July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1BF3" w14:textId="77777777" w:rsidR="00915375" w:rsidRDefault="0091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E59C" w14:textId="77777777" w:rsidR="006425FE" w:rsidRDefault="006425FE" w:rsidP="006E29F2">
      <w:pPr>
        <w:spacing w:after="0" w:line="240" w:lineRule="auto"/>
      </w:pPr>
      <w:bookmarkStart w:id="0" w:name="_Hlk482783124"/>
      <w:bookmarkEnd w:id="0"/>
      <w:r>
        <w:separator/>
      </w:r>
    </w:p>
  </w:footnote>
  <w:footnote w:type="continuationSeparator" w:id="0">
    <w:p w14:paraId="744F0673" w14:textId="77777777" w:rsidR="006425FE" w:rsidRDefault="006425FE" w:rsidP="006E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E4F0" w14:textId="77777777" w:rsidR="00915375" w:rsidRDefault="00915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B04" w14:textId="2619F2A0" w:rsidR="001E1105" w:rsidRPr="003168C0" w:rsidRDefault="007441E1" w:rsidP="007441E1">
    <w:pPr>
      <w:pStyle w:val="Continued"/>
      <w:tabs>
        <w:tab w:val="left" w:pos="5550"/>
      </w:tabs>
      <w:spacing w:before="0"/>
      <w:rPr>
        <w:sz w:val="32"/>
      </w:rPr>
    </w:pPr>
    <w:r>
      <w:rPr>
        <w:rFonts w:eastAsia="Times New Roman"/>
        <w:b w:val="0"/>
        <w:color w:val="004C76"/>
        <w:sz w:val="44"/>
        <w:szCs w:val="44"/>
      </w:rPr>
      <w:drawing>
        <wp:anchor distT="0" distB="0" distL="114300" distR="114300" simplePos="0" relativeHeight="251687934" behindDoc="1" locked="1" layoutInCell="1" allowOverlap="1" wp14:anchorId="26F76FB0" wp14:editId="3D10CE92">
          <wp:simplePos x="0" y="0"/>
          <wp:positionH relativeFrom="page">
            <wp:posOffset>15240</wp:posOffset>
          </wp:positionH>
          <wp:positionV relativeFrom="margin">
            <wp:posOffset>-1248410</wp:posOffset>
          </wp:positionV>
          <wp:extent cx="7559675" cy="1069530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Graphic 5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261" w:rsidRPr="003168C0">
      <w:rPr>
        <w:sz w:val="32"/>
      </w:rPr>
      <w:t>Grease Arrestor Frequency</w:t>
    </w:r>
    <w:r>
      <w:rPr>
        <w:sz w:val="32"/>
      </w:rPr>
      <w:t xml:space="preserve"> </w:t>
    </w:r>
    <w:r w:rsidR="00F85261" w:rsidRPr="003168C0">
      <w:rPr>
        <w:sz w:val="32"/>
      </w:rPr>
      <w:t>Reassessment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C3D2" w14:textId="05927F66" w:rsidR="00227DFA" w:rsidRPr="006D51BB" w:rsidRDefault="006D51BB" w:rsidP="006D51BB">
    <w:pPr>
      <w:spacing w:after="200" w:line="264" w:lineRule="auto"/>
      <w:rPr>
        <w:rFonts w:eastAsia="Times New Roman"/>
        <w:b/>
        <w:color w:val="004C76"/>
        <w:sz w:val="44"/>
        <w:szCs w:val="44"/>
      </w:rPr>
    </w:pPr>
    <w:r>
      <w:rPr>
        <w:rFonts w:eastAsia="Times New Roman"/>
        <w:b/>
        <w:noProof/>
        <w:color w:val="004C76"/>
        <w:sz w:val="44"/>
        <w:szCs w:val="44"/>
      </w:rPr>
      <w:drawing>
        <wp:anchor distT="0" distB="0" distL="114300" distR="114300" simplePos="0" relativeHeight="251688959" behindDoc="1" locked="1" layoutInCell="1" allowOverlap="1" wp14:anchorId="382B8DCE" wp14:editId="62D02959">
          <wp:simplePos x="0" y="0"/>
          <wp:positionH relativeFrom="page">
            <wp:posOffset>0</wp:posOffset>
          </wp:positionH>
          <wp:positionV relativeFrom="margin">
            <wp:posOffset>-1771650</wp:posOffset>
          </wp:positionV>
          <wp:extent cx="7559675" cy="10695305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Graphic 5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A9C" w:rsidRPr="006D51BB">
      <w:rPr>
        <w:rFonts w:eastAsia="Times New Roman"/>
        <w:b/>
        <w:color w:val="004C76"/>
        <w:sz w:val="44"/>
        <w:szCs w:val="44"/>
      </w:rPr>
      <w:t xml:space="preserve">Grease Arrestor Frequency </w:t>
    </w:r>
    <w:r>
      <w:rPr>
        <w:rFonts w:eastAsia="Times New Roman"/>
        <w:b/>
        <w:color w:val="004C76"/>
        <w:sz w:val="44"/>
        <w:szCs w:val="44"/>
      </w:rPr>
      <w:br/>
    </w:r>
    <w:r w:rsidR="00A12A9C" w:rsidRPr="006D51BB">
      <w:rPr>
        <w:rFonts w:eastAsia="Times New Roman"/>
        <w:b/>
        <w:color w:val="004C76"/>
        <w:sz w:val="44"/>
        <w:szCs w:val="44"/>
      </w:rPr>
      <w:t>Reassessment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9040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1576A6"/>
    <w:multiLevelType w:val="multilevel"/>
    <w:tmpl w:val="A214762C"/>
    <w:lvl w:ilvl="0">
      <w:start w:val="1"/>
      <w:numFmt w:val="bullet"/>
      <w:pStyle w:val="WCbullet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WCbullet2"/>
      <w:lvlText w:val="-"/>
      <w:lvlJc w:val="left"/>
      <w:pPr>
        <w:ind w:left="34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27176396">
    <w:abstractNumId w:val="1"/>
  </w:num>
  <w:num w:numId="2" w16cid:durableId="1230120492">
    <w:abstractNumId w:val="0"/>
  </w:num>
  <w:num w:numId="3" w16cid:durableId="669254022">
    <w:abstractNumId w:val="1"/>
  </w:num>
  <w:num w:numId="4" w16cid:durableId="302470485">
    <w:abstractNumId w:val="1"/>
  </w:num>
  <w:num w:numId="5" w16cid:durableId="180900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A9C"/>
    <w:rsid w:val="00003BA7"/>
    <w:rsid w:val="000176EA"/>
    <w:rsid w:val="00021404"/>
    <w:rsid w:val="00027B4D"/>
    <w:rsid w:val="000328DE"/>
    <w:rsid w:val="0004152E"/>
    <w:rsid w:val="00042517"/>
    <w:rsid w:val="000930D7"/>
    <w:rsid w:val="00093B9C"/>
    <w:rsid w:val="0009559D"/>
    <w:rsid w:val="000B3A53"/>
    <w:rsid w:val="000E1F78"/>
    <w:rsid w:val="0017627E"/>
    <w:rsid w:val="00176996"/>
    <w:rsid w:val="001955A0"/>
    <w:rsid w:val="001A7BEA"/>
    <w:rsid w:val="001C0395"/>
    <w:rsid w:val="001C291D"/>
    <w:rsid w:val="001D0789"/>
    <w:rsid w:val="001E1105"/>
    <w:rsid w:val="001E3C17"/>
    <w:rsid w:val="001E6E72"/>
    <w:rsid w:val="001F4115"/>
    <w:rsid w:val="002065FD"/>
    <w:rsid w:val="002211D3"/>
    <w:rsid w:val="00227DFA"/>
    <w:rsid w:val="002321B5"/>
    <w:rsid w:val="00234D42"/>
    <w:rsid w:val="002540D7"/>
    <w:rsid w:val="002545F6"/>
    <w:rsid w:val="002632AC"/>
    <w:rsid w:val="002742A8"/>
    <w:rsid w:val="003168C0"/>
    <w:rsid w:val="00353E0B"/>
    <w:rsid w:val="003871D6"/>
    <w:rsid w:val="00393C72"/>
    <w:rsid w:val="003B303B"/>
    <w:rsid w:val="0040206D"/>
    <w:rsid w:val="00476221"/>
    <w:rsid w:val="004A6029"/>
    <w:rsid w:val="004A7295"/>
    <w:rsid w:val="004B44F5"/>
    <w:rsid w:val="004B657E"/>
    <w:rsid w:val="004C3693"/>
    <w:rsid w:val="004E135B"/>
    <w:rsid w:val="005659D2"/>
    <w:rsid w:val="005B075C"/>
    <w:rsid w:val="005B1337"/>
    <w:rsid w:val="005E246C"/>
    <w:rsid w:val="005F6B02"/>
    <w:rsid w:val="0060243B"/>
    <w:rsid w:val="00614822"/>
    <w:rsid w:val="006425FE"/>
    <w:rsid w:val="00671C51"/>
    <w:rsid w:val="006811C5"/>
    <w:rsid w:val="006A309E"/>
    <w:rsid w:val="006B798F"/>
    <w:rsid w:val="006D51BB"/>
    <w:rsid w:val="006E09A0"/>
    <w:rsid w:val="006E29C0"/>
    <w:rsid w:val="006E29F2"/>
    <w:rsid w:val="006F532D"/>
    <w:rsid w:val="0071133F"/>
    <w:rsid w:val="00742550"/>
    <w:rsid w:val="007441E1"/>
    <w:rsid w:val="00745CAE"/>
    <w:rsid w:val="00760C39"/>
    <w:rsid w:val="00767C9A"/>
    <w:rsid w:val="007918B3"/>
    <w:rsid w:val="007C36AC"/>
    <w:rsid w:val="007E7D98"/>
    <w:rsid w:val="008212B5"/>
    <w:rsid w:val="00834329"/>
    <w:rsid w:val="008362FF"/>
    <w:rsid w:val="00837328"/>
    <w:rsid w:val="00847915"/>
    <w:rsid w:val="00864956"/>
    <w:rsid w:val="008749F4"/>
    <w:rsid w:val="00887CA7"/>
    <w:rsid w:val="00892FB8"/>
    <w:rsid w:val="008B62BE"/>
    <w:rsid w:val="008D4333"/>
    <w:rsid w:val="008D45CD"/>
    <w:rsid w:val="008E72F1"/>
    <w:rsid w:val="0091267E"/>
    <w:rsid w:val="00915375"/>
    <w:rsid w:val="009304DD"/>
    <w:rsid w:val="00942835"/>
    <w:rsid w:val="00955BFC"/>
    <w:rsid w:val="00972700"/>
    <w:rsid w:val="009941DB"/>
    <w:rsid w:val="00A12A9C"/>
    <w:rsid w:val="00A21169"/>
    <w:rsid w:val="00A2528E"/>
    <w:rsid w:val="00A25707"/>
    <w:rsid w:val="00A40C0E"/>
    <w:rsid w:val="00A42A08"/>
    <w:rsid w:val="00A51E73"/>
    <w:rsid w:val="00A52E6D"/>
    <w:rsid w:val="00A60BAF"/>
    <w:rsid w:val="00AB0B7D"/>
    <w:rsid w:val="00AF69A0"/>
    <w:rsid w:val="00B00877"/>
    <w:rsid w:val="00B07102"/>
    <w:rsid w:val="00B328A8"/>
    <w:rsid w:val="00B46436"/>
    <w:rsid w:val="00B51790"/>
    <w:rsid w:val="00B56D1C"/>
    <w:rsid w:val="00B86723"/>
    <w:rsid w:val="00BB5897"/>
    <w:rsid w:val="00BC716B"/>
    <w:rsid w:val="00BD19C8"/>
    <w:rsid w:val="00BD4C5D"/>
    <w:rsid w:val="00BF14BC"/>
    <w:rsid w:val="00C003DD"/>
    <w:rsid w:val="00C0110B"/>
    <w:rsid w:val="00C07965"/>
    <w:rsid w:val="00C15124"/>
    <w:rsid w:val="00C32275"/>
    <w:rsid w:val="00C4457A"/>
    <w:rsid w:val="00C7105B"/>
    <w:rsid w:val="00C77BA0"/>
    <w:rsid w:val="00C81891"/>
    <w:rsid w:val="00CD184A"/>
    <w:rsid w:val="00CE523B"/>
    <w:rsid w:val="00D05466"/>
    <w:rsid w:val="00D20F8E"/>
    <w:rsid w:val="00D40D69"/>
    <w:rsid w:val="00D46B29"/>
    <w:rsid w:val="00D51C20"/>
    <w:rsid w:val="00D707AA"/>
    <w:rsid w:val="00D72ECE"/>
    <w:rsid w:val="00D80A22"/>
    <w:rsid w:val="00D93C9A"/>
    <w:rsid w:val="00DA0083"/>
    <w:rsid w:val="00DA7849"/>
    <w:rsid w:val="00DD2EBC"/>
    <w:rsid w:val="00DE39EE"/>
    <w:rsid w:val="00DE3FF7"/>
    <w:rsid w:val="00DF3947"/>
    <w:rsid w:val="00E12376"/>
    <w:rsid w:val="00E26AFB"/>
    <w:rsid w:val="00E52D15"/>
    <w:rsid w:val="00E56D6F"/>
    <w:rsid w:val="00E602F8"/>
    <w:rsid w:val="00E67476"/>
    <w:rsid w:val="00E7383F"/>
    <w:rsid w:val="00E860B3"/>
    <w:rsid w:val="00EC3D0C"/>
    <w:rsid w:val="00EE3103"/>
    <w:rsid w:val="00EE3D35"/>
    <w:rsid w:val="00F11A3C"/>
    <w:rsid w:val="00F12C38"/>
    <w:rsid w:val="00F14826"/>
    <w:rsid w:val="00F20535"/>
    <w:rsid w:val="00F206B1"/>
    <w:rsid w:val="00F25FFB"/>
    <w:rsid w:val="00F36D0E"/>
    <w:rsid w:val="00F6034D"/>
    <w:rsid w:val="00F85261"/>
    <w:rsid w:val="00F85746"/>
    <w:rsid w:val="00FC7021"/>
    <w:rsid w:val="00FD3886"/>
    <w:rsid w:val="00FD4B71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3436AE11"/>
  <w15:docId w15:val="{901685CE-352A-400C-9AA9-C906333E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84976"/>
        <w:sz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8D4333"/>
  </w:style>
  <w:style w:type="paragraph" w:styleId="Heading1">
    <w:name w:val="heading 1"/>
    <w:basedOn w:val="Normal"/>
    <w:next w:val="Normal"/>
    <w:link w:val="Heading1Char"/>
    <w:uiPriority w:val="1"/>
    <w:qFormat/>
    <w:rsid w:val="00A40C0E"/>
    <w:pPr>
      <w:keepNext/>
      <w:keepLines/>
      <w:spacing w:before="240" w:after="0" w:line="240" w:lineRule="auto"/>
      <w:outlineLvl w:val="0"/>
    </w:pPr>
    <w:rPr>
      <w:rFonts w:eastAsiaTheme="majorEastAsia"/>
      <w:b/>
      <w:color w:val="0095A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2632AC"/>
    <w:pPr>
      <w:keepNext/>
      <w:keepLines/>
      <w:spacing w:before="240" w:after="0" w:line="240" w:lineRule="auto"/>
      <w:outlineLvl w:val="1"/>
    </w:pPr>
    <w:rPr>
      <w:rFonts w:eastAsiaTheme="majorEastAsia"/>
      <w:b/>
      <w:color w:val="08497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rsid w:val="009304DD"/>
    <w:pPr>
      <w:keepNext/>
      <w:keepLines/>
      <w:spacing w:before="200" w:after="0" w:line="264" w:lineRule="auto"/>
      <w:outlineLvl w:val="2"/>
    </w:pPr>
    <w:rPr>
      <w:rFonts w:eastAsiaTheme="majorEastAsia"/>
      <w:color w:val="0AC0DD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2"/>
  </w:style>
  <w:style w:type="paragraph" w:styleId="Footer">
    <w:name w:val="footer"/>
    <w:basedOn w:val="Normal"/>
    <w:link w:val="Foot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2"/>
  </w:style>
  <w:style w:type="paragraph" w:styleId="Title">
    <w:name w:val="Title"/>
    <w:basedOn w:val="Normal"/>
    <w:next w:val="Normal"/>
    <w:link w:val="TitleChar"/>
    <w:uiPriority w:val="4"/>
    <w:qFormat/>
    <w:rsid w:val="00227DFA"/>
    <w:pPr>
      <w:spacing w:before="240" w:after="240" w:line="240" w:lineRule="auto"/>
    </w:pPr>
    <w:rPr>
      <w:rFonts w:eastAsiaTheme="majorEastAsia"/>
      <w:b/>
      <w:noProof/>
      <w:color w:val="FFFFFF" w:themeColor="background1"/>
      <w:spacing w:val="-10"/>
      <w:kern w:val="28"/>
      <w:sz w:val="60"/>
      <w:szCs w:val="60"/>
      <w:lang w:eastAsia="en-AU"/>
    </w:rPr>
  </w:style>
  <w:style w:type="character" w:customStyle="1" w:styleId="TitleChar">
    <w:name w:val="Title Char"/>
    <w:basedOn w:val="DefaultParagraphFont"/>
    <w:link w:val="Title"/>
    <w:uiPriority w:val="4"/>
    <w:rsid w:val="00227DFA"/>
    <w:rPr>
      <w:rFonts w:ascii="Arial" w:eastAsiaTheme="majorEastAsia" w:hAnsi="Arial" w:cs="Arial"/>
      <w:b/>
      <w:noProof/>
      <w:color w:val="FFFFFF" w:themeColor="background1"/>
      <w:spacing w:val="-10"/>
      <w:kern w:val="28"/>
      <w:sz w:val="60"/>
      <w:szCs w:val="60"/>
      <w:lang w:eastAsia="en-AU"/>
    </w:rPr>
  </w:style>
  <w:style w:type="paragraph" w:styleId="Subtitle">
    <w:name w:val="Subtitle"/>
    <w:basedOn w:val="Normal"/>
    <w:next w:val="Normal"/>
    <w:link w:val="SubtitleChar"/>
    <w:uiPriority w:val="4"/>
    <w:qFormat/>
    <w:rsid w:val="00227DFA"/>
    <w:pPr>
      <w:spacing w:after="0" w:line="240" w:lineRule="auto"/>
    </w:pPr>
    <w:rPr>
      <w:color w:val="0AC0DD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"/>
    <w:rsid w:val="00227DFA"/>
    <w:rPr>
      <w:rFonts w:ascii="Arial" w:hAnsi="Arial" w:cs="Arial"/>
      <w:color w:val="0AC0DD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A40C0E"/>
    <w:rPr>
      <w:rFonts w:eastAsiaTheme="majorEastAsia"/>
      <w:b/>
      <w:color w:val="0095A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632AC"/>
    <w:rPr>
      <w:rFonts w:eastAsiaTheme="majorEastAsia"/>
      <w:b/>
      <w:color w:val="08497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F20535"/>
    <w:rPr>
      <w:rFonts w:ascii="Arial" w:eastAsiaTheme="majorEastAsia" w:hAnsi="Arial" w:cs="Arial"/>
      <w:color w:val="0AC0DD"/>
      <w:szCs w:val="26"/>
    </w:rPr>
  </w:style>
  <w:style w:type="table" w:customStyle="1" w:styleId="WaterCorp">
    <w:name w:val="WaterCorp"/>
    <w:basedOn w:val="TableNormal"/>
    <w:uiPriority w:val="99"/>
    <w:rsid w:val="00D46B29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 w:themeColor="background1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table" w:customStyle="1" w:styleId="GridTable4-Accent11">
    <w:name w:val="Grid Table 4 - Accent 11"/>
    <w:basedOn w:val="TableNormal"/>
    <w:uiPriority w:val="49"/>
    <w:rsid w:val="00EE3D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D4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EC3D0C"/>
    <w:rPr>
      <w:color w:val="0AC0DD" w:themeColor="hyperlink"/>
      <w:u w:val="single"/>
    </w:rPr>
  </w:style>
  <w:style w:type="paragraph" w:styleId="TOC1">
    <w:name w:val="toc 1"/>
    <w:basedOn w:val="NoSpacing"/>
    <w:autoRedefine/>
    <w:uiPriority w:val="39"/>
    <w:rsid w:val="008D45CD"/>
    <w:pPr>
      <w:tabs>
        <w:tab w:val="right" w:leader="dot" w:pos="9639"/>
      </w:tabs>
      <w:spacing w:before="240" w:after="120"/>
    </w:pPr>
    <w:rPr>
      <w:b/>
    </w:rPr>
  </w:style>
  <w:style w:type="paragraph" w:styleId="NoSpacing">
    <w:name w:val="No Spacing"/>
    <w:uiPriority w:val="9"/>
    <w:semiHidden/>
    <w:rsid w:val="00EC3D0C"/>
    <w:pPr>
      <w:spacing w:after="0" w:line="240" w:lineRule="auto"/>
    </w:pPr>
  </w:style>
  <w:style w:type="paragraph" w:styleId="TOC2">
    <w:name w:val="toc 2"/>
    <w:basedOn w:val="Normal"/>
    <w:autoRedefine/>
    <w:uiPriority w:val="39"/>
    <w:rsid w:val="008D45CD"/>
    <w:pPr>
      <w:tabs>
        <w:tab w:val="right" w:pos="9639"/>
      </w:tabs>
      <w:spacing w:after="40" w:line="240" w:lineRule="auto"/>
    </w:pPr>
  </w:style>
  <w:style w:type="paragraph" w:customStyle="1" w:styleId="WCbody">
    <w:name w:val="WC body"/>
    <w:qFormat/>
    <w:rsid w:val="00A2528E"/>
    <w:pPr>
      <w:spacing w:before="120" w:after="0" w:line="264" w:lineRule="auto"/>
    </w:pPr>
  </w:style>
  <w:style w:type="paragraph" w:styleId="Caption">
    <w:name w:val="caption"/>
    <w:basedOn w:val="Normal"/>
    <w:next w:val="Normal"/>
    <w:uiPriority w:val="4"/>
    <w:qFormat/>
    <w:rsid w:val="00D20F8E"/>
    <w:pPr>
      <w:spacing w:before="180" w:after="120" w:line="240" w:lineRule="auto"/>
    </w:pPr>
    <w:rPr>
      <w:b/>
      <w:iCs/>
    </w:rPr>
  </w:style>
  <w:style w:type="paragraph" w:customStyle="1" w:styleId="WCbullet1">
    <w:name w:val="WC bullet1"/>
    <w:qFormat/>
    <w:rsid w:val="00A2528E"/>
    <w:pPr>
      <w:numPr>
        <w:numId w:val="1"/>
      </w:numPr>
      <w:spacing w:before="80" w:after="0"/>
    </w:pPr>
    <w:rPr>
      <w:shd w:val="clear" w:color="auto" w:fill="FFFFFF"/>
    </w:rPr>
  </w:style>
  <w:style w:type="paragraph" w:customStyle="1" w:styleId="WCbullet2">
    <w:name w:val="WC bullet2"/>
    <w:rsid w:val="008D45CD"/>
    <w:pPr>
      <w:numPr>
        <w:ilvl w:val="1"/>
        <w:numId w:val="1"/>
      </w:numPr>
      <w:spacing w:before="80" w:after="0" w:line="264" w:lineRule="auto"/>
    </w:pPr>
    <w:rPr>
      <w:shd w:val="clear" w:color="auto" w:fill="FFFFFF"/>
    </w:rPr>
  </w:style>
  <w:style w:type="paragraph" w:customStyle="1" w:styleId="Continued">
    <w:name w:val="Continued"/>
    <w:uiPriority w:val="5"/>
    <w:qFormat/>
    <w:rsid w:val="00227DFA"/>
    <w:pPr>
      <w:spacing w:before="360" w:after="0" w:line="240" w:lineRule="auto"/>
    </w:pPr>
    <w:rPr>
      <w:b/>
      <w:noProof/>
      <w:sz w:val="28"/>
      <w:szCs w:val="32"/>
      <w:lang w:eastAsia="en-AU"/>
    </w:rPr>
  </w:style>
  <w:style w:type="paragraph" w:customStyle="1" w:styleId="Tabletext">
    <w:name w:val="Table text"/>
    <w:basedOn w:val="Normal"/>
    <w:uiPriority w:val="3"/>
    <w:qFormat/>
    <w:rsid w:val="00BB5897"/>
    <w:pPr>
      <w:spacing w:before="60" w:after="20" w:line="240" w:lineRule="auto"/>
    </w:pPr>
  </w:style>
  <w:style w:type="paragraph" w:customStyle="1" w:styleId="Tableheader">
    <w:name w:val="Table header"/>
    <w:uiPriority w:val="3"/>
    <w:qFormat/>
    <w:rsid w:val="00042517"/>
    <w:pPr>
      <w:spacing w:before="60" w:after="20" w:line="240" w:lineRule="auto"/>
    </w:pPr>
    <w:rPr>
      <w:b/>
      <w:color w:val="FFFFFF" w:themeColor="background1"/>
    </w:rPr>
  </w:style>
  <w:style w:type="table" w:styleId="TableGrid1">
    <w:name w:val="Table Grid 1"/>
    <w:basedOn w:val="TableNormal"/>
    <w:uiPriority w:val="99"/>
    <w:semiHidden/>
    <w:unhideWhenUsed/>
    <w:rsid w:val="00093B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29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C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6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2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2B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2BE"/>
    <w:rPr>
      <w:b/>
      <w:bCs/>
      <w:sz w:val="20"/>
    </w:rPr>
  </w:style>
  <w:style w:type="paragraph" w:styleId="Revision">
    <w:name w:val="Revision"/>
    <w:hidden/>
    <w:uiPriority w:val="99"/>
    <w:semiHidden/>
    <w:rsid w:val="00FF0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us.watercorporation.com.au/otcsdav/nodes/67272751/mailto_fogman%40watercorporation.com.au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image" Target="media/image10.emf" /><Relationship Id="rId4" Type="http://schemas.openxmlformats.org/officeDocument/2006/relationships/settings" Target="settings.xml" /><Relationship Id="rId9" Type="http://schemas.openxmlformats.org/officeDocument/2006/relationships/image" Target="media/image1.emf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Water\WaterCorp%20Templates\Fact%20Sheet.dotx" TargetMode="Externa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AC0DD"/>
      </a:hlink>
      <a:folHlink>
        <a:srgbClr val="0AC0D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C442-C167-4C3D-8C44-A7BFE8A4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2085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Crofts</dc:creator>
  <cp:lastModifiedBy>Elizabeth Karas</cp:lastModifiedBy>
  <cp:revision>53</cp:revision>
  <cp:lastPrinted>2020-03-11T03:25:00Z</cp:lastPrinted>
  <dcterms:created xsi:type="dcterms:W3CDTF">2019-08-29T06:29:00Z</dcterms:created>
  <dcterms:modified xsi:type="dcterms:W3CDTF">2025-06-17T01:26:00Z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Elizabeth Karas (KARASE0)</vt:lpwstr>
  </property>
  <property fmtid="{D5CDD505-2E9C-101B-9397-08002B2CF9AE}" pid="3" name="Next Review Date">
    <vt:lpwstr>13/06/2028</vt:lpwstr>
  </property>
  <property fmtid="{D5CDD505-2E9C-101B-9397-08002B2CF9AE}" pid="4" name="Review Date">
    <vt:lpwstr>13/06/2025</vt:lpwstr>
  </property>
  <property fmtid="{D5CDD505-2E9C-101B-9397-08002B2CF9AE}" pid="5" name="Custodian Role">
    <vt:lpwstr>Off - Business Services &amp; Assurance</vt:lpwstr>
  </property>
</Properties>
</file>